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6D6" w:rsidRPr="009E7EB8" w:rsidRDefault="00625C74" w:rsidP="000B06D6">
      <w:pPr>
        <w:pStyle w:val="Heading1"/>
      </w:pPr>
      <w:r>
        <w:t>March</w:t>
      </w:r>
      <w:r w:rsidR="00475641">
        <w:t xml:space="preserve"> </w:t>
      </w:r>
      <w:r w:rsidR="005F4816">
        <w:t>2</w:t>
      </w:r>
      <w:r>
        <w:t>0</w:t>
      </w:r>
      <w:r w:rsidR="00FA2DAD">
        <w:t>, 20</w:t>
      </w:r>
      <w:r w:rsidR="00800770">
        <w:t>1</w:t>
      </w:r>
      <w:r w:rsidR="00AD4F53">
        <w:t>2</w:t>
      </w:r>
      <w:r w:rsidR="000B06D6">
        <w:t xml:space="preserve"> – General Board Meeting Minutes</w:t>
      </w:r>
    </w:p>
    <w:p w:rsidR="00F6278B" w:rsidRDefault="00F6278B"/>
    <w:p w:rsidR="006C663E" w:rsidRPr="00717C4A" w:rsidRDefault="006C663E" w:rsidP="006C663E">
      <w:r w:rsidRPr="00717C4A">
        <w:t xml:space="preserve">The General Board Meeting of the Tulpehocken Area School Board of Directors was called to order at </w:t>
      </w:r>
      <w:r w:rsidR="00F3739C">
        <w:t>7</w:t>
      </w:r>
      <w:r>
        <w:t>:</w:t>
      </w:r>
      <w:r w:rsidR="00625C74">
        <w:t>00</w:t>
      </w:r>
      <w:r w:rsidRPr="00717C4A">
        <w:t xml:space="preserve"> p.m.</w:t>
      </w:r>
      <w:r w:rsidR="000652E5">
        <w:t xml:space="preserve"> </w:t>
      </w:r>
      <w:r w:rsidRPr="00717C4A">
        <w:t xml:space="preserve">in the </w:t>
      </w:r>
      <w:r w:rsidR="00AB7078">
        <w:t>District Office Board Room</w:t>
      </w:r>
      <w:r w:rsidR="006959DA">
        <w:t xml:space="preserve"> </w:t>
      </w:r>
      <w:r w:rsidRPr="00717C4A">
        <w:t xml:space="preserve">on Tuesday, </w:t>
      </w:r>
      <w:r w:rsidR="00625C74">
        <w:t>March</w:t>
      </w:r>
      <w:r w:rsidR="00AB7078">
        <w:t xml:space="preserve"> </w:t>
      </w:r>
      <w:r w:rsidR="005F4816">
        <w:t>2</w:t>
      </w:r>
      <w:r w:rsidR="00625C74">
        <w:t>0</w:t>
      </w:r>
      <w:r w:rsidRPr="00717C4A">
        <w:t>, 20</w:t>
      </w:r>
      <w:r w:rsidR="00800770">
        <w:t>1</w:t>
      </w:r>
      <w:r w:rsidR="00A77DE6">
        <w:t>2</w:t>
      </w:r>
      <w:r w:rsidRPr="00717C4A">
        <w:t xml:space="preserve"> with Mr. </w:t>
      </w:r>
      <w:r w:rsidR="00A77DE6">
        <w:t>Scott Klopp</w:t>
      </w:r>
      <w:r w:rsidRPr="00717C4A">
        <w:t xml:space="preserve">, Board </w:t>
      </w:r>
      <w:r w:rsidR="00456A27">
        <w:t>President</w:t>
      </w:r>
      <w:r w:rsidRPr="00717C4A">
        <w:t xml:space="preserve"> presiding.  The Pledge of Allegiance followed.</w:t>
      </w:r>
    </w:p>
    <w:p w:rsidR="006C663E" w:rsidRPr="00717C4A" w:rsidRDefault="006C663E" w:rsidP="006C663E"/>
    <w:p w:rsidR="006C663E" w:rsidRPr="00717C4A" w:rsidRDefault="006C663E" w:rsidP="006C663E">
      <w:pPr>
        <w:pStyle w:val="Heading2"/>
        <w:rPr>
          <w:b/>
        </w:rPr>
      </w:pPr>
      <w:r w:rsidRPr="00717C4A">
        <w:rPr>
          <w:b/>
        </w:rPr>
        <w:t>2.0 ROLL CALL</w:t>
      </w:r>
    </w:p>
    <w:p w:rsidR="006C663E" w:rsidRPr="00717C4A" w:rsidRDefault="006C663E" w:rsidP="006C663E"/>
    <w:p w:rsidR="00676FE5" w:rsidRDefault="008D3ACC" w:rsidP="00676FE5">
      <w:r>
        <w:rPr>
          <w:b/>
        </w:rPr>
        <w:t>PRESENT:</w:t>
      </w:r>
      <w:r>
        <w:t xml:space="preserve"> </w:t>
      </w:r>
      <w:r w:rsidR="00BE71ED">
        <w:t xml:space="preserve">Mr. Dennis Baver, </w:t>
      </w:r>
      <w:r>
        <w:t xml:space="preserve">Mrs. Beverly Blatt, Mrs. Evelyn F. Fox, </w:t>
      </w:r>
      <w:r w:rsidR="00953C4C">
        <w:t xml:space="preserve">Mrs. Lisa Hassler, Mr. </w:t>
      </w:r>
      <w:r w:rsidR="00BE71ED">
        <w:t>Chris</w:t>
      </w:r>
      <w:r w:rsidR="00953C4C">
        <w:t xml:space="preserve"> H</w:t>
      </w:r>
      <w:r w:rsidR="00BE71ED">
        <w:t>eck</w:t>
      </w:r>
      <w:r w:rsidR="00953C4C">
        <w:t xml:space="preserve">, </w:t>
      </w:r>
      <w:r w:rsidR="00676FE5">
        <w:t>Mr</w:t>
      </w:r>
      <w:r w:rsidR="00BE71ED">
        <w:t>s</w:t>
      </w:r>
      <w:r w:rsidR="00676FE5">
        <w:t xml:space="preserve">. </w:t>
      </w:r>
      <w:r w:rsidR="00BE71ED">
        <w:t>April Klopp</w:t>
      </w:r>
      <w:r w:rsidR="00625C74">
        <w:t xml:space="preserve"> (via phone</w:t>
      </w:r>
      <w:r w:rsidR="008A2652">
        <w:t xml:space="preserve"> 7:00 p.m.- 8:55 p.m.</w:t>
      </w:r>
      <w:r w:rsidR="00625C74">
        <w:t>)</w:t>
      </w:r>
      <w:r w:rsidR="007E523D">
        <w:t>,</w:t>
      </w:r>
      <w:r w:rsidR="00676FE5">
        <w:t xml:space="preserve"> </w:t>
      </w:r>
      <w:r>
        <w:t xml:space="preserve">Mr. Scott W. Klopp, Mr. Oscar </w:t>
      </w:r>
      <w:r w:rsidR="00676FE5">
        <w:t xml:space="preserve">J. Manbeck, </w:t>
      </w:r>
      <w:r w:rsidR="00953C4C">
        <w:t>and Mr. W</w:t>
      </w:r>
      <w:r w:rsidR="00BE71ED">
        <w:t>illiam T. Palmer, Jr.</w:t>
      </w:r>
    </w:p>
    <w:p w:rsidR="008F31BA" w:rsidRDefault="008D3ACC" w:rsidP="008F31BA">
      <w:r>
        <w:rPr>
          <w:b/>
        </w:rPr>
        <w:t>ABSENT:</w:t>
      </w:r>
      <w:r>
        <w:t xml:space="preserve">  </w:t>
      </w:r>
    </w:p>
    <w:p w:rsidR="008D3ACC" w:rsidRDefault="008F31BA" w:rsidP="008D3ACC">
      <w:r>
        <w:br/>
      </w:r>
      <w:r w:rsidR="008D3ACC">
        <w:rPr>
          <w:b/>
        </w:rPr>
        <w:t>ADMINISTRATORS PRESENT:</w:t>
      </w:r>
      <w:r w:rsidR="008D3ACC">
        <w:t xml:space="preserve">  </w:t>
      </w:r>
      <w:r w:rsidR="008D3ACC">
        <w:tab/>
      </w:r>
      <w:r w:rsidR="008D3ACC">
        <w:tab/>
      </w:r>
      <w:r w:rsidR="008D3ACC">
        <w:tab/>
      </w:r>
      <w:r w:rsidR="008D3ACC">
        <w:tab/>
      </w:r>
    </w:p>
    <w:p w:rsidR="0082532B" w:rsidRDefault="0082532B" w:rsidP="0082532B">
      <w:pPr>
        <w:widowControl w:val="0"/>
        <w:autoSpaceDE w:val="0"/>
        <w:autoSpaceDN w:val="0"/>
        <w:adjustRightInd w:val="0"/>
        <w:ind w:left="1440" w:firstLine="720"/>
      </w:pPr>
      <w:r>
        <w:t>Dr. Edward Albert, Superintendent</w:t>
      </w:r>
    </w:p>
    <w:p w:rsidR="0082532B" w:rsidRDefault="0082532B" w:rsidP="0082532B">
      <w:pPr>
        <w:widowControl w:val="0"/>
        <w:autoSpaceDE w:val="0"/>
        <w:autoSpaceDN w:val="0"/>
        <w:adjustRightInd w:val="0"/>
        <w:ind w:left="1440" w:firstLine="720"/>
      </w:pPr>
      <w:r>
        <w:t>Mr. Thomas Kowalonek, Business Manager</w:t>
      </w:r>
      <w:r>
        <w:br/>
      </w:r>
      <w:r w:rsidR="006B78FB">
        <w:tab/>
        <w:t>Mr. Brian Boland, Solicitor</w:t>
      </w:r>
    </w:p>
    <w:p w:rsidR="008D3ACC" w:rsidRDefault="0082532B" w:rsidP="0082532B">
      <w:pPr>
        <w:widowControl w:val="0"/>
        <w:autoSpaceDE w:val="0"/>
        <w:autoSpaceDN w:val="0"/>
        <w:adjustRightInd w:val="0"/>
        <w:ind w:left="2160"/>
      </w:pPr>
      <w:r>
        <w:t>Mrs. Mimi Shade, Recording Secretary</w:t>
      </w:r>
      <w:r w:rsidR="008D3ACC">
        <w:tab/>
      </w:r>
    </w:p>
    <w:p w:rsidR="008D3ACC" w:rsidRDefault="008D3ACC" w:rsidP="008D3ACC"/>
    <w:p w:rsidR="008D3ACC" w:rsidRDefault="008D3ACC" w:rsidP="008D3ACC">
      <w:r>
        <w:t>And the following interested citizens and staff:</w:t>
      </w:r>
      <w:r w:rsidR="00FF5D1A">
        <w:t xml:space="preserve"> </w:t>
      </w:r>
      <w:r w:rsidR="00625C74">
        <w:t xml:space="preserve"> Mr. Jeff Williams, Mr. Thomas C. McKeon, Ms. Kelly Johnson, Ms. Treasure Lape, Mr. Walter Focht, Mr. Paul Kilar, Ms. Elaine Fernandez, </w:t>
      </w:r>
      <w:r w:rsidR="00DC327B">
        <w:t>Ms. Heather Balsbaugh, Ms. Jacky Haldeman, Ms. Renee Harman, Mr. Michael Adams, and Mr. Stephen DeLucas, Reading Eagle.</w:t>
      </w:r>
      <w:r w:rsidR="00953C4C">
        <w:t xml:space="preserve"> </w:t>
      </w:r>
      <w:r w:rsidR="000C21D5">
        <w:t xml:space="preserve">  </w:t>
      </w:r>
      <w:r w:rsidR="00AE2077">
        <w:t xml:space="preserve">   </w:t>
      </w:r>
    </w:p>
    <w:p w:rsidR="00C367B9" w:rsidRDefault="00C367B9" w:rsidP="00C367B9"/>
    <w:p w:rsidR="00F6278B" w:rsidRDefault="007573BA">
      <w:pPr>
        <w:pStyle w:val="Heading2"/>
        <w:rPr>
          <w:b/>
        </w:rPr>
      </w:pPr>
      <w:r>
        <w:rPr>
          <w:b/>
        </w:rPr>
        <w:t xml:space="preserve">3.0 </w:t>
      </w:r>
      <w:r w:rsidR="00F6278B">
        <w:rPr>
          <w:b/>
        </w:rPr>
        <w:t>ACCEPTANCE OF MINUTES</w:t>
      </w:r>
    </w:p>
    <w:p w:rsidR="00AB6AC4" w:rsidRPr="00AB6AC4" w:rsidRDefault="00AB6AC4" w:rsidP="00AB6AC4"/>
    <w:p w:rsidR="00F6278B" w:rsidRDefault="001624F8" w:rsidP="008B7CF6">
      <w:pPr>
        <w:ind w:left="1440" w:hanging="1440"/>
      </w:pPr>
      <w:r>
        <w:t>3.1</w:t>
      </w:r>
      <w:r w:rsidR="004D154D">
        <w:t>-3.</w:t>
      </w:r>
      <w:r w:rsidR="008C1174">
        <w:t>2</w:t>
      </w:r>
      <w:r w:rsidR="007573BA">
        <w:tab/>
      </w:r>
      <w:r w:rsidR="009A1E9C">
        <w:t xml:space="preserve">A resolution was offered by Mr. </w:t>
      </w:r>
      <w:r w:rsidR="000137FE">
        <w:t>Manbeck</w:t>
      </w:r>
      <w:r w:rsidR="009A1E9C">
        <w:t xml:space="preserve">, seconded by Mr. </w:t>
      </w:r>
      <w:r w:rsidR="000137FE">
        <w:t>Palmer</w:t>
      </w:r>
      <w:r w:rsidR="009A1E9C">
        <w:t>, to accept the minutes of the following meetings:</w:t>
      </w:r>
    </w:p>
    <w:p w:rsidR="007573BA" w:rsidRDefault="007573BA" w:rsidP="007573BA">
      <w:pPr>
        <w:ind w:left="1440" w:hanging="1440"/>
      </w:pPr>
      <w:r>
        <w:tab/>
      </w:r>
    </w:p>
    <w:p w:rsidR="004D154D" w:rsidRDefault="004D154D" w:rsidP="00D27419">
      <w:pPr>
        <w:numPr>
          <w:ilvl w:val="1"/>
          <w:numId w:val="1"/>
        </w:numPr>
      </w:pPr>
      <w:r>
        <w:t xml:space="preserve">      </w:t>
      </w:r>
      <w:r w:rsidR="008C1174">
        <w:t>0</w:t>
      </w:r>
      <w:r w:rsidR="000137FE">
        <w:t>2</w:t>
      </w:r>
      <w:r w:rsidR="008C1174">
        <w:t>/</w:t>
      </w:r>
      <w:r w:rsidR="000137FE">
        <w:t>21</w:t>
      </w:r>
      <w:r w:rsidR="008C1174">
        <w:t>/2012</w:t>
      </w:r>
      <w:r w:rsidR="00D03261">
        <w:t xml:space="preserve"> </w:t>
      </w:r>
      <w:r w:rsidR="008C1174">
        <w:t>General Board Voting Session Minutes</w:t>
      </w:r>
    </w:p>
    <w:p w:rsidR="004D154D" w:rsidRDefault="004D154D" w:rsidP="00D27419">
      <w:pPr>
        <w:numPr>
          <w:ilvl w:val="1"/>
          <w:numId w:val="1"/>
        </w:numPr>
      </w:pPr>
      <w:r>
        <w:t xml:space="preserve">      </w:t>
      </w:r>
      <w:r w:rsidR="008C1174">
        <w:t>0</w:t>
      </w:r>
      <w:r w:rsidR="000137FE">
        <w:t>3</w:t>
      </w:r>
      <w:r>
        <w:t>/</w:t>
      </w:r>
      <w:r w:rsidR="000A5990">
        <w:t>0</w:t>
      </w:r>
      <w:r w:rsidR="000137FE">
        <w:t>6</w:t>
      </w:r>
      <w:r>
        <w:t>/201</w:t>
      </w:r>
      <w:r w:rsidR="008C1174">
        <w:t>2</w:t>
      </w:r>
      <w:r>
        <w:t xml:space="preserve"> </w:t>
      </w:r>
      <w:r w:rsidR="008C1174">
        <w:t>Board Work Session Minutes</w:t>
      </w:r>
    </w:p>
    <w:p w:rsidR="000137FE" w:rsidRDefault="000137FE" w:rsidP="00D27419">
      <w:pPr>
        <w:numPr>
          <w:ilvl w:val="1"/>
          <w:numId w:val="1"/>
        </w:numPr>
      </w:pPr>
      <w:r>
        <w:tab/>
        <w:t>03/06/2012 Curriculum Committee Meeting Minutes</w:t>
      </w:r>
    </w:p>
    <w:p w:rsidR="000137FE" w:rsidRDefault="000137FE" w:rsidP="00D27419">
      <w:pPr>
        <w:numPr>
          <w:ilvl w:val="1"/>
          <w:numId w:val="1"/>
        </w:numPr>
      </w:pPr>
      <w:r>
        <w:tab/>
        <w:t>02/07/2012 Building &amp; Grounds Committee Meeting Minutes</w:t>
      </w:r>
    </w:p>
    <w:p w:rsidR="000137FE" w:rsidRDefault="000137FE" w:rsidP="00D27419">
      <w:pPr>
        <w:numPr>
          <w:ilvl w:val="1"/>
          <w:numId w:val="1"/>
        </w:numPr>
      </w:pPr>
      <w:r>
        <w:tab/>
        <w:t>02/28/2012 LERTA Board Meeting Minutes</w:t>
      </w:r>
    </w:p>
    <w:p w:rsidR="007C6261" w:rsidRDefault="003F42F3" w:rsidP="00992282">
      <w:pPr>
        <w:ind w:left="720"/>
      </w:pPr>
      <w:r>
        <w:tab/>
      </w:r>
    </w:p>
    <w:p w:rsidR="00016814" w:rsidRDefault="00016814" w:rsidP="00016814">
      <w:pPr>
        <w:ind w:left="1440" w:hanging="1440"/>
      </w:pPr>
      <w:r>
        <w:t>AYES:</w:t>
      </w:r>
      <w:r>
        <w:tab/>
        <w:t>Mr. Dennis Baver, Mrs. Beverly Blatt, Mrs. Evelyn F. Fox,</w:t>
      </w:r>
      <w:r w:rsidRPr="00382495">
        <w:t xml:space="preserve"> </w:t>
      </w:r>
      <w:r>
        <w:t xml:space="preserve">Mrs. Lisa Hassler, Mr. Chris Heck, </w:t>
      </w:r>
      <w:r w:rsidR="00FA0C47">
        <w:t xml:space="preserve">Mrs. April Klopp, </w:t>
      </w:r>
      <w:r>
        <w:t>Mr. Scott W. Klopp,</w:t>
      </w:r>
      <w:r w:rsidRPr="00E129B8">
        <w:t xml:space="preserve"> </w:t>
      </w:r>
      <w:r>
        <w:t xml:space="preserve">Mr. Oscar J. Manbeck, and Mr. William T. Palmer, Jr. </w:t>
      </w:r>
    </w:p>
    <w:p w:rsidR="00016814" w:rsidRDefault="00016814" w:rsidP="00016814">
      <w:pPr>
        <w:ind w:left="1440" w:hanging="1440"/>
      </w:pPr>
      <w:r>
        <w:t>NAYS:</w:t>
      </w:r>
      <w:r>
        <w:tab/>
      </w:r>
    </w:p>
    <w:p w:rsidR="00016814" w:rsidRDefault="00016814" w:rsidP="00016814">
      <w:pPr>
        <w:ind w:left="1440" w:hanging="1440"/>
      </w:pPr>
      <w:r>
        <w:t>ABSENT:</w:t>
      </w:r>
      <w:r>
        <w:tab/>
        <w:t xml:space="preserve"> </w:t>
      </w:r>
    </w:p>
    <w:p w:rsidR="00016814" w:rsidRDefault="00016814" w:rsidP="00016814">
      <w:r>
        <w:t>ABSTAINED:</w:t>
      </w:r>
    </w:p>
    <w:p w:rsidR="00016814" w:rsidRDefault="00016814" w:rsidP="00016814"/>
    <w:p w:rsidR="00016814" w:rsidRDefault="00016814" w:rsidP="00016814">
      <w:r>
        <w:t xml:space="preserve">This motion was carried </w:t>
      </w:r>
      <w:r w:rsidR="00FA0C47">
        <w:t>9</w:t>
      </w:r>
      <w:r>
        <w:t>-0.</w:t>
      </w:r>
    </w:p>
    <w:p w:rsidR="00AF0B0E" w:rsidRDefault="006E42D4" w:rsidP="00B713D4">
      <w:pPr>
        <w:ind w:left="720"/>
      </w:pPr>
      <w:r>
        <w:t>_____________________________________________________________________</w:t>
      </w:r>
    </w:p>
    <w:p w:rsidR="00F6278B" w:rsidRDefault="007573BA" w:rsidP="00AE5460">
      <w:pPr>
        <w:pStyle w:val="Heading2"/>
      </w:pPr>
      <w:r>
        <w:rPr>
          <w:b/>
        </w:rPr>
        <w:lastRenderedPageBreak/>
        <w:t xml:space="preserve">4.0 </w:t>
      </w:r>
      <w:r w:rsidR="00F6278B">
        <w:rPr>
          <w:b/>
        </w:rPr>
        <w:t>FINANCIAL REPORTS</w:t>
      </w:r>
    </w:p>
    <w:p w:rsidR="002A31E4" w:rsidRDefault="002A31E4">
      <w:pPr>
        <w:pStyle w:val="Heading2"/>
        <w:rPr>
          <w:b/>
        </w:rPr>
      </w:pPr>
    </w:p>
    <w:p w:rsidR="00DC7417" w:rsidRDefault="00DC7417" w:rsidP="008B7CF6">
      <w:pPr>
        <w:ind w:left="1440" w:hanging="1440"/>
      </w:pPr>
      <w:r>
        <w:t>4.1-4.13</w:t>
      </w:r>
      <w:r>
        <w:tab/>
        <w:t>A resolution was offered by M</w:t>
      </w:r>
      <w:r w:rsidR="00BE0AE9">
        <w:t>r</w:t>
      </w:r>
      <w:r w:rsidR="00DD2FCC">
        <w:t>s</w:t>
      </w:r>
      <w:r>
        <w:t xml:space="preserve">. </w:t>
      </w:r>
      <w:r w:rsidR="00DD2FCC">
        <w:t>Fox</w:t>
      </w:r>
      <w:r>
        <w:t xml:space="preserve">, seconded by Mr. </w:t>
      </w:r>
      <w:r w:rsidR="00424C2A">
        <w:t>Palmer</w:t>
      </w:r>
      <w:r>
        <w:t>, to accept the following financial reports:</w:t>
      </w:r>
    </w:p>
    <w:p w:rsidR="00DC7417" w:rsidRDefault="00DC7417" w:rsidP="00DC7417">
      <w:pPr>
        <w:ind w:left="1440" w:hanging="1440"/>
      </w:pPr>
    </w:p>
    <w:p w:rsidR="00DC7417" w:rsidRDefault="00DC7417" w:rsidP="00DC7417">
      <w:pPr>
        <w:ind w:left="720"/>
      </w:pPr>
      <w:r>
        <w:tab/>
        <w:t>4.1</w:t>
      </w:r>
      <w:r>
        <w:tab/>
        <w:t>Treasurer’s Report</w:t>
      </w:r>
    </w:p>
    <w:p w:rsidR="00DC7417" w:rsidRDefault="00DC7417" w:rsidP="00DC7417">
      <w:pPr>
        <w:ind w:left="1440"/>
      </w:pPr>
      <w:r>
        <w:t>4.2</w:t>
      </w:r>
      <w:r>
        <w:tab/>
        <w:t>Investment Report</w:t>
      </w:r>
    </w:p>
    <w:p w:rsidR="00DC7417" w:rsidRDefault="00DC7417" w:rsidP="00DC7417">
      <w:pPr>
        <w:ind w:left="1440"/>
      </w:pPr>
      <w:r>
        <w:t>4.3</w:t>
      </w:r>
      <w:r>
        <w:tab/>
        <w:t>Tax Collection Report</w:t>
      </w:r>
    </w:p>
    <w:p w:rsidR="00DC7417" w:rsidRDefault="00DC7417" w:rsidP="00DC7417">
      <w:pPr>
        <w:ind w:left="1440"/>
      </w:pPr>
      <w:r>
        <w:t>4.4</w:t>
      </w:r>
      <w:r>
        <w:tab/>
        <w:t>Monthly Account Status</w:t>
      </w:r>
    </w:p>
    <w:p w:rsidR="00DC7417" w:rsidRDefault="00DC7417" w:rsidP="00DC7417">
      <w:pPr>
        <w:ind w:left="1440"/>
      </w:pPr>
      <w:r>
        <w:t>4.5</w:t>
      </w:r>
      <w:r>
        <w:tab/>
        <w:t>General Fund Bills Payable</w:t>
      </w:r>
    </w:p>
    <w:p w:rsidR="00DC7417" w:rsidRDefault="00DC7417" w:rsidP="00DC7417">
      <w:pPr>
        <w:ind w:left="1440"/>
      </w:pPr>
      <w:r>
        <w:t>4.6</w:t>
      </w:r>
      <w:r>
        <w:tab/>
        <w:t>Cafeteria Report</w:t>
      </w:r>
    </w:p>
    <w:p w:rsidR="00DC7417" w:rsidRDefault="00DC7417" w:rsidP="00DC7417">
      <w:pPr>
        <w:ind w:left="1440"/>
      </w:pPr>
      <w:r>
        <w:t>4.7</w:t>
      </w:r>
      <w:r>
        <w:tab/>
        <w:t>Cafeteria Fund Bills Payable</w:t>
      </w:r>
    </w:p>
    <w:p w:rsidR="00DC7417" w:rsidRDefault="00DC7417" w:rsidP="00DC7417">
      <w:pPr>
        <w:ind w:left="1440"/>
      </w:pPr>
      <w:r>
        <w:t>4.8</w:t>
      </w:r>
      <w:r>
        <w:tab/>
        <w:t>Capital Reserve Fund Bills Payable</w:t>
      </w:r>
    </w:p>
    <w:p w:rsidR="00DC7417" w:rsidRDefault="00DC7417" w:rsidP="00DC7417">
      <w:pPr>
        <w:ind w:left="1440"/>
      </w:pPr>
      <w:r>
        <w:t>4.9</w:t>
      </w:r>
      <w:r>
        <w:tab/>
        <w:t>Special Revenue Accounts Payable</w:t>
      </w:r>
    </w:p>
    <w:p w:rsidR="00DC7417" w:rsidRDefault="00DC7417" w:rsidP="00DC7417">
      <w:pPr>
        <w:ind w:left="1440"/>
      </w:pPr>
      <w:r>
        <w:t>4.10</w:t>
      </w:r>
      <w:r>
        <w:tab/>
        <w:t>Budgetary Transfers</w:t>
      </w:r>
    </w:p>
    <w:p w:rsidR="00DC7417" w:rsidRDefault="00DC7417" w:rsidP="00DC7417">
      <w:pPr>
        <w:ind w:left="1440"/>
      </w:pPr>
      <w:r>
        <w:t>4.11</w:t>
      </w:r>
      <w:r>
        <w:tab/>
        <w:t>Jr</w:t>
      </w:r>
      <w:r w:rsidR="001A6EF7">
        <w:t>.</w:t>
      </w:r>
      <w:r>
        <w:t xml:space="preserve"> High Activity Bills Payable</w:t>
      </w:r>
    </w:p>
    <w:p w:rsidR="00DC7417" w:rsidRDefault="00DC7417" w:rsidP="00DC7417">
      <w:pPr>
        <w:ind w:left="1440"/>
      </w:pPr>
      <w:r>
        <w:t>4.12</w:t>
      </w:r>
      <w:r>
        <w:tab/>
        <w:t>Sr</w:t>
      </w:r>
      <w:r w:rsidR="001A6EF7">
        <w:t>.</w:t>
      </w:r>
      <w:r>
        <w:t xml:space="preserve"> High Activity Bills Payable</w:t>
      </w:r>
    </w:p>
    <w:p w:rsidR="00DC7417" w:rsidRDefault="00DC7417" w:rsidP="00DC7417">
      <w:pPr>
        <w:ind w:left="1440"/>
      </w:pPr>
      <w:r>
        <w:t>4.13</w:t>
      </w:r>
      <w:r>
        <w:tab/>
        <w:t>Bond Fund Bills Payable</w:t>
      </w:r>
    </w:p>
    <w:p w:rsidR="00DC7417" w:rsidRDefault="00DC7417" w:rsidP="00DC7417">
      <w:pPr>
        <w:ind w:left="1440"/>
      </w:pPr>
    </w:p>
    <w:p w:rsidR="00FA0C47" w:rsidRDefault="00FA0C47" w:rsidP="00FA0C47">
      <w:pPr>
        <w:ind w:left="1440" w:hanging="1440"/>
      </w:pPr>
      <w:r>
        <w:t>AYES:</w:t>
      </w:r>
      <w:r>
        <w:tab/>
        <w:t>Mr. Dennis Baver, Mrs. Beverly Blatt, Mrs. Evelyn F. Fox,</w:t>
      </w:r>
      <w:r w:rsidRPr="00382495">
        <w:t xml:space="preserve"> </w:t>
      </w:r>
      <w:r>
        <w:t>Mrs. Lisa Hassler, Mr. Chris Heck, Mrs. April Klopp, Mr. Scott W. Klopp,</w:t>
      </w:r>
      <w:r w:rsidRPr="00E129B8">
        <w:t xml:space="preserve"> </w:t>
      </w:r>
      <w:r>
        <w:t xml:space="preserve">Mr. Oscar J. Manbeck, and Mr. William T. Palmer, Jr. </w:t>
      </w:r>
    </w:p>
    <w:p w:rsidR="00FA0C47" w:rsidRDefault="00FA0C47" w:rsidP="00FA0C47">
      <w:pPr>
        <w:ind w:left="1440" w:hanging="1440"/>
      </w:pPr>
      <w:r>
        <w:t>NAYS:</w:t>
      </w:r>
      <w:r>
        <w:tab/>
      </w:r>
    </w:p>
    <w:p w:rsidR="00FA0C47" w:rsidRDefault="00FA0C47" w:rsidP="00FA0C47">
      <w:pPr>
        <w:ind w:left="1440" w:hanging="1440"/>
      </w:pPr>
      <w:r>
        <w:t>ABSENT:</w:t>
      </w:r>
      <w:r>
        <w:tab/>
        <w:t xml:space="preserve"> </w:t>
      </w:r>
    </w:p>
    <w:p w:rsidR="00FA0C47" w:rsidRDefault="00FA0C47" w:rsidP="00FA0C47">
      <w:r>
        <w:t>ABSTAINED:</w:t>
      </w:r>
    </w:p>
    <w:p w:rsidR="00FA0C47" w:rsidRDefault="00FA0C47" w:rsidP="00FA0C47"/>
    <w:p w:rsidR="00FA0C47" w:rsidRDefault="00FA0C47" w:rsidP="00FA0C47">
      <w:r>
        <w:t>This motion was carried 9-0.</w:t>
      </w:r>
    </w:p>
    <w:p w:rsidR="00DC7417" w:rsidRDefault="00DC7417" w:rsidP="00DC7417">
      <w:pPr>
        <w:ind w:left="720"/>
      </w:pPr>
      <w:r>
        <w:t>______________________________________________________________________</w:t>
      </w:r>
    </w:p>
    <w:p w:rsidR="00DC7417" w:rsidRPr="00DC7417" w:rsidRDefault="00DC7417" w:rsidP="00DC7417">
      <w:pPr>
        <w:ind w:left="720"/>
      </w:pPr>
    </w:p>
    <w:p w:rsidR="00F6278B" w:rsidRDefault="00A9172F">
      <w:pPr>
        <w:pStyle w:val="Heading2"/>
        <w:rPr>
          <w:b/>
        </w:rPr>
      </w:pPr>
      <w:r>
        <w:rPr>
          <w:b/>
        </w:rPr>
        <w:t xml:space="preserve">5.0 </w:t>
      </w:r>
      <w:r w:rsidR="00F6278B">
        <w:rPr>
          <w:b/>
        </w:rPr>
        <w:t>BOARD REPORTS</w:t>
      </w:r>
    </w:p>
    <w:p w:rsidR="00F6278B" w:rsidRDefault="00F6278B"/>
    <w:p w:rsidR="00F6278B" w:rsidRDefault="00A9172F">
      <w:pPr>
        <w:pStyle w:val="Heading2"/>
        <w:rPr>
          <w:b/>
        </w:rPr>
      </w:pPr>
      <w:r>
        <w:rPr>
          <w:b/>
        </w:rPr>
        <w:t xml:space="preserve">6.0 </w:t>
      </w:r>
      <w:r w:rsidR="00F6278B">
        <w:rPr>
          <w:b/>
        </w:rPr>
        <w:t>CITIZEN/STUDENT PARTICIPATION</w:t>
      </w:r>
    </w:p>
    <w:p w:rsidR="0061338A" w:rsidRDefault="0061338A">
      <w:pPr>
        <w:pStyle w:val="Header"/>
        <w:tabs>
          <w:tab w:val="clear" w:pos="4320"/>
          <w:tab w:val="clear" w:pos="8640"/>
        </w:tabs>
      </w:pPr>
    </w:p>
    <w:p w:rsidR="00F6278B" w:rsidRDefault="00A9172F">
      <w:pPr>
        <w:pStyle w:val="Heading2"/>
        <w:rPr>
          <w:b/>
        </w:rPr>
      </w:pPr>
      <w:r>
        <w:rPr>
          <w:b/>
        </w:rPr>
        <w:t xml:space="preserve">7.0 </w:t>
      </w:r>
      <w:r w:rsidR="00F6278B">
        <w:rPr>
          <w:b/>
        </w:rPr>
        <w:t>REPORTS AND RECOMMENDATIONS OF THE SUPERINTENDENT</w:t>
      </w:r>
    </w:p>
    <w:p w:rsidR="008440C6" w:rsidRDefault="008440C6" w:rsidP="0061338A"/>
    <w:p w:rsidR="00D34DBA" w:rsidRDefault="00D34DBA" w:rsidP="00D34DBA">
      <w:r>
        <w:tab/>
        <w:t>A.</w:t>
      </w:r>
      <w:r>
        <w:tab/>
      </w:r>
      <w:r w:rsidR="00424C2A">
        <w:t>April Board Meetings</w:t>
      </w:r>
    </w:p>
    <w:p w:rsidR="00424C2A" w:rsidRDefault="00424C2A" w:rsidP="007F2C39">
      <w:pPr>
        <w:pStyle w:val="ListParagraph"/>
        <w:numPr>
          <w:ilvl w:val="0"/>
          <w:numId w:val="2"/>
        </w:numPr>
      </w:pPr>
      <w:r>
        <w:t>April 10, 2012 &amp; April 17, 2012</w:t>
      </w:r>
    </w:p>
    <w:p w:rsidR="00540A9B" w:rsidRDefault="00540A9B" w:rsidP="00860157">
      <w:pPr>
        <w:rPr>
          <w:b/>
          <w:i/>
        </w:rPr>
      </w:pPr>
    </w:p>
    <w:p w:rsidR="00D34DBA" w:rsidRDefault="00D34DBA" w:rsidP="00860157">
      <w:pPr>
        <w:rPr>
          <w:b/>
          <w:i/>
        </w:rPr>
      </w:pPr>
      <w:r>
        <w:rPr>
          <w:b/>
          <w:i/>
        </w:rPr>
        <w:t xml:space="preserve">Dr. Albert </w:t>
      </w:r>
      <w:r w:rsidR="00424C2A">
        <w:rPr>
          <w:b/>
          <w:i/>
        </w:rPr>
        <w:t xml:space="preserve">asked the board to move the April board meetings from April 3, 2012 and April 17, 2012 to April 10, 2012 and April 17, 2012 due to the April 3, 2012 board meeting being during spring break.  The board approved this change </w:t>
      </w:r>
      <w:r w:rsidR="00FA0C47">
        <w:rPr>
          <w:b/>
          <w:i/>
        </w:rPr>
        <w:t>as stated below:</w:t>
      </w:r>
    </w:p>
    <w:p w:rsidR="00FA0C47" w:rsidRDefault="00FA0C47" w:rsidP="00860157">
      <w:pPr>
        <w:rPr>
          <w:b/>
          <w:i/>
        </w:rPr>
      </w:pPr>
    </w:p>
    <w:p w:rsidR="00FA0C47" w:rsidRDefault="00FA0C47" w:rsidP="00FA0C47">
      <w:r>
        <w:tab/>
        <w:t>A.</w:t>
      </w:r>
      <w:r>
        <w:tab/>
        <w:t>A resolution was offered by Mr. Baver, seconded by Mrs. Hassler,</w:t>
      </w:r>
      <w:r w:rsidRPr="00DD0682">
        <w:rPr>
          <w:b/>
        </w:rPr>
        <w:t xml:space="preserve"> </w:t>
      </w:r>
      <w:r>
        <w:t xml:space="preserve">to approve </w:t>
      </w:r>
      <w:r>
        <w:tab/>
      </w:r>
      <w:r>
        <w:tab/>
        <w:t xml:space="preserve">changing the April board meeting dates from April 3, 2012 and April 17, 2012 </w:t>
      </w:r>
      <w:r>
        <w:tab/>
      </w:r>
      <w:r>
        <w:tab/>
        <w:t>to April 10, 2012 and April 17, 2012</w:t>
      </w:r>
    </w:p>
    <w:p w:rsidR="00FA0C47" w:rsidRDefault="00FA0C47" w:rsidP="00FA0C47"/>
    <w:p w:rsidR="00FA0C47" w:rsidRDefault="00FA0C47" w:rsidP="00FA0C47">
      <w:pPr>
        <w:ind w:left="1440" w:hanging="1440"/>
      </w:pPr>
      <w:r>
        <w:lastRenderedPageBreak/>
        <w:t>AYES:</w:t>
      </w:r>
      <w:r>
        <w:tab/>
        <w:t>Mr. Dennis Baver, Mrs. Beverly Blatt, Mrs. Evelyn F. Fox,</w:t>
      </w:r>
      <w:r w:rsidRPr="00382495">
        <w:t xml:space="preserve"> </w:t>
      </w:r>
      <w:r>
        <w:t>Mrs. Lisa Hassler, Mr. Chris Heck, Mrs. April Klopp, Mr. Scott W. Klopp,</w:t>
      </w:r>
      <w:r w:rsidRPr="00E129B8">
        <w:t xml:space="preserve"> </w:t>
      </w:r>
      <w:r>
        <w:t xml:space="preserve">Mr. Oscar J. Manbeck, and Mr. William T. Palmer, Jr. </w:t>
      </w:r>
    </w:p>
    <w:p w:rsidR="00FA0C47" w:rsidRDefault="00FA0C47" w:rsidP="00FA0C47">
      <w:pPr>
        <w:ind w:left="1440" w:hanging="1440"/>
      </w:pPr>
      <w:r>
        <w:t>NAYS:</w:t>
      </w:r>
      <w:r>
        <w:tab/>
      </w:r>
    </w:p>
    <w:p w:rsidR="00FA0C47" w:rsidRDefault="00FA0C47" w:rsidP="00FA0C47">
      <w:pPr>
        <w:ind w:left="1440" w:hanging="1440"/>
      </w:pPr>
      <w:r>
        <w:t>ABSENT:</w:t>
      </w:r>
      <w:r>
        <w:tab/>
        <w:t xml:space="preserve"> </w:t>
      </w:r>
    </w:p>
    <w:p w:rsidR="00FA0C47" w:rsidRDefault="00FA0C47" w:rsidP="00FA0C47">
      <w:r>
        <w:t>ABSTAINED:</w:t>
      </w:r>
    </w:p>
    <w:p w:rsidR="00FA0C47" w:rsidRDefault="00FA0C47" w:rsidP="00FA0C47"/>
    <w:p w:rsidR="00FA0C47" w:rsidRDefault="00FA0C47" w:rsidP="00FA0C47">
      <w:r>
        <w:t>This motion was carried 9-0.</w:t>
      </w:r>
    </w:p>
    <w:p w:rsidR="00FA0C47" w:rsidRDefault="00FA0C47" w:rsidP="00FA0C47">
      <w:pPr>
        <w:ind w:left="720"/>
      </w:pPr>
      <w:r>
        <w:t>______________________________________________________________________</w:t>
      </w:r>
    </w:p>
    <w:p w:rsidR="00FA0C47" w:rsidRDefault="00FA0C47" w:rsidP="00860157">
      <w:pPr>
        <w:rPr>
          <w:b/>
          <w:i/>
        </w:rPr>
      </w:pPr>
    </w:p>
    <w:p w:rsidR="00424C2A" w:rsidRDefault="00424C2A" w:rsidP="00860157">
      <w:pPr>
        <w:rPr>
          <w:b/>
          <w:i/>
        </w:rPr>
      </w:pPr>
    </w:p>
    <w:p w:rsidR="00424C2A" w:rsidRDefault="0084071D" w:rsidP="00860157">
      <w:pPr>
        <w:rPr>
          <w:b/>
          <w:i/>
        </w:rPr>
      </w:pPr>
      <w:r>
        <w:rPr>
          <w:b/>
          <w:i/>
        </w:rPr>
        <w:t xml:space="preserve">Dr. Albert informed </w:t>
      </w:r>
      <w:r w:rsidR="00B84DB3">
        <w:rPr>
          <w:b/>
          <w:i/>
        </w:rPr>
        <w:t>the board that there will not be a board weekly report for two weeks.</w:t>
      </w:r>
    </w:p>
    <w:p w:rsidR="00B84DB3" w:rsidRDefault="00B84DB3" w:rsidP="00860157">
      <w:pPr>
        <w:rPr>
          <w:b/>
          <w:i/>
        </w:rPr>
      </w:pPr>
    </w:p>
    <w:p w:rsidR="00F6278B" w:rsidRDefault="00A9172F">
      <w:pPr>
        <w:pStyle w:val="Heading2"/>
        <w:rPr>
          <w:b/>
        </w:rPr>
      </w:pPr>
      <w:r>
        <w:rPr>
          <w:b/>
        </w:rPr>
        <w:t xml:space="preserve">8.0 </w:t>
      </w:r>
      <w:r w:rsidR="00F6278B">
        <w:rPr>
          <w:b/>
        </w:rPr>
        <w:t>NOTICES AND COMMUNICATIONS</w:t>
      </w:r>
    </w:p>
    <w:p w:rsidR="0037581B" w:rsidRDefault="0037581B" w:rsidP="0037581B"/>
    <w:p w:rsidR="00F6278B" w:rsidRPr="005E7A55" w:rsidRDefault="005E7A55" w:rsidP="005E7A55">
      <w:pPr>
        <w:pStyle w:val="Heading2"/>
        <w:rPr>
          <w:b/>
        </w:rPr>
      </w:pPr>
      <w:r>
        <w:rPr>
          <w:b/>
        </w:rPr>
        <w:t xml:space="preserve">9.0 </w:t>
      </w:r>
      <w:r w:rsidR="00F6278B" w:rsidRPr="005E7A55">
        <w:rPr>
          <w:b/>
        </w:rPr>
        <w:t>ITEMS FOR BOARD ACTION</w:t>
      </w:r>
    </w:p>
    <w:p w:rsidR="00B03F85" w:rsidRDefault="00B03F85" w:rsidP="00B03F85">
      <w:pPr>
        <w:ind w:left="720"/>
      </w:pPr>
    </w:p>
    <w:p w:rsidR="004946A8" w:rsidRDefault="00A91D0A" w:rsidP="004946A8">
      <w:pPr>
        <w:ind w:left="720" w:hanging="720"/>
      </w:pPr>
      <w:r>
        <w:t>9.0.1</w:t>
      </w:r>
      <w:r>
        <w:tab/>
      </w:r>
      <w:r w:rsidR="00B03F85">
        <w:tab/>
      </w:r>
      <w:r w:rsidR="00DD0682">
        <w:t xml:space="preserve">A resolution was offered by Mr. </w:t>
      </w:r>
      <w:r w:rsidR="004946A8">
        <w:t>Palmer</w:t>
      </w:r>
      <w:r w:rsidR="00DD0682">
        <w:t xml:space="preserve">, seconded by Mr. </w:t>
      </w:r>
      <w:r w:rsidR="004946A8">
        <w:t>Heck</w:t>
      </w:r>
      <w:r w:rsidR="00DD0682">
        <w:t>,</w:t>
      </w:r>
      <w:r w:rsidR="00DD0682" w:rsidRPr="00DD0682">
        <w:rPr>
          <w:b/>
        </w:rPr>
        <w:t xml:space="preserve"> </w:t>
      </w:r>
      <w:r w:rsidR="00B03F85">
        <w:t xml:space="preserve">to </w:t>
      </w:r>
      <w:r w:rsidR="005E4104">
        <w:t xml:space="preserve">approve </w:t>
      </w:r>
      <w:r w:rsidR="005E4104">
        <w:tab/>
      </w:r>
      <w:r w:rsidR="004946A8" w:rsidRPr="0004025C">
        <w:t>that the Board of School Directors of the Tulpehocken Area</w:t>
      </w:r>
      <w:r w:rsidR="004946A8">
        <w:t xml:space="preserve"> </w:t>
      </w:r>
      <w:r w:rsidR="004946A8" w:rsidRPr="0004025C">
        <w:t>School</w:t>
      </w:r>
      <w:r w:rsidR="004946A8">
        <w:t xml:space="preserve"> </w:t>
      </w:r>
      <w:r w:rsidR="004946A8" w:rsidRPr="0004025C">
        <w:t xml:space="preserve">District </w:t>
      </w:r>
      <w:r w:rsidR="004946A8">
        <w:tab/>
      </w:r>
      <w:r w:rsidR="004946A8" w:rsidRPr="0004025C">
        <w:t xml:space="preserve">hereby approves the discipline described in the Admission of Fact, </w:t>
      </w:r>
      <w:r w:rsidR="004946A8">
        <w:tab/>
      </w:r>
      <w:r w:rsidR="004946A8" w:rsidRPr="0004025C">
        <w:t xml:space="preserve">Waiver of </w:t>
      </w:r>
      <w:r w:rsidR="004946A8">
        <w:tab/>
      </w:r>
      <w:r w:rsidR="004946A8" w:rsidRPr="0004025C">
        <w:t>Hearing, Acknowledgment of Compliance with Procedural Safeguards</w:t>
      </w:r>
      <w:r w:rsidR="004946A8">
        <w:t xml:space="preserve"> </w:t>
      </w:r>
      <w:r w:rsidR="004946A8" w:rsidRPr="0004025C">
        <w:t xml:space="preserve">and </w:t>
      </w:r>
      <w:r w:rsidR="004946A8">
        <w:tab/>
      </w:r>
      <w:r w:rsidR="004946A8" w:rsidRPr="0004025C">
        <w:t>Consent to Expulsion concerning student #</w:t>
      </w:r>
      <w:r w:rsidR="004946A8">
        <w:t>300728</w:t>
      </w:r>
      <w:r w:rsidR="004946A8" w:rsidRPr="0004025C">
        <w:t xml:space="preserve">, and to ratify the execution </w:t>
      </w:r>
      <w:r w:rsidR="004946A8">
        <w:tab/>
      </w:r>
      <w:r w:rsidR="004946A8" w:rsidRPr="0004025C">
        <w:t xml:space="preserve">of same by Dr. Edward Albert, Superintendent of Schools on </w:t>
      </w:r>
      <w:r w:rsidR="004946A8">
        <w:t>February</w:t>
      </w:r>
      <w:r w:rsidR="004946A8" w:rsidRPr="0004025C">
        <w:t xml:space="preserve"> </w:t>
      </w:r>
      <w:r w:rsidR="004946A8">
        <w:t>2</w:t>
      </w:r>
      <w:r w:rsidR="004946A8" w:rsidRPr="0004025C">
        <w:t>9, 201</w:t>
      </w:r>
      <w:r w:rsidR="004946A8">
        <w:t>2</w:t>
      </w:r>
      <w:r w:rsidR="004946A8" w:rsidRPr="0004025C">
        <w:t>.</w:t>
      </w:r>
    </w:p>
    <w:p w:rsidR="00DD0682" w:rsidRDefault="00DD0682" w:rsidP="00B03F85"/>
    <w:p w:rsidR="004622C1" w:rsidRDefault="00A91D0A" w:rsidP="004622C1">
      <w:pPr>
        <w:tabs>
          <w:tab w:val="right" w:pos="360"/>
        </w:tabs>
      </w:pPr>
      <w:r>
        <w:t>9.0.2</w:t>
      </w:r>
      <w:r>
        <w:tab/>
      </w:r>
      <w:r w:rsidR="00E04BC7">
        <w:tab/>
      </w:r>
      <w:r>
        <w:t xml:space="preserve">A resolution was offered by Mr. </w:t>
      </w:r>
      <w:r w:rsidR="00921A74">
        <w:t>Manbeck</w:t>
      </w:r>
      <w:r>
        <w:t>, seconded by Mr</w:t>
      </w:r>
      <w:r w:rsidR="00E04BC7">
        <w:t>s</w:t>
      </w:r>
      <w:r>
        <w:t xml:space="preserve">. </w:t>
      </w:r>
      <w:r w:rsidR="009E58E6">
        <w:t>Fox</w:t>
      </w:r>
      <w:r>
        <w:t>,</w:t>
      </w:r>
      <w:r w:rsidRPr="00DD0682">
        <w:rPr>
          <w:b/>
        </w:rPr>
        <w:t xml:space="preserve"> </w:t>
      </w:r>
      <w:r w:rsidR="00E04BC7">
        <w:t xml:space="preserve">to </w:t>
      </w:r>
      <w:r w:rsidR="00921A74">
        <w:tab/>
      </w:r>
      <w:r w:rsidR="00921A74">
        <w:tab/>
      </w:r>
      <w:r w:rsidR="00921A74">
        <w:tab/>
      </w:r>
      <w:r w:rsidR="00C5754C">
        <w:tab/>
      </w:r>
      <w:r w:rsidR="00921A74">
        <w:t xml:space="preserve">approve </w:t>
      </w:r>
      <w:r w:rsidR="004946A8" w:rsidRPr="0004025C">
        <w:t xml:space="preserve">that the Board of School Directors of the Tulpehocken Area </w:t>
      </w:r>
      <w:r w:rsidR="004946A8">
        <w:tab/>
      </w:r>
      <w:r w:rsidR="004946A8">
        <w:tab/>
      </w:r>
      <w:r w:rsidR="004946A8">
        <w:tab/>
      </w:r>
      <w:r w:rsidR="004946A8">
        <w:tab/>
      </w:r>
      <w:r w:rsidR="004946A8" w:rsidRPr="0004025C">
        <w:t xml:space="preserve">School District hereby approves the discipline described in the Admission of </w:t>
      </w:r>
      <w:r w:rsidR="004946A8">
        <w:tab/>
      </w:r>
      <w:r w:rsidR="004946A8">
        <w:tab/>
      </w:r>
      <w:r w:rsidR="004946A8">
        <w:tab/>
      </w:r>
      <w:r w:rsidR="004946A8" w:rsidRPr="0004025C">
        <w:t xml:space="preserve">Fact, Waiver of Hearing, Acknowledgment of Compliance with Procedural </w:t>
      </w:r>
      <w:r w:rsidR="004946A8">
        <w:tab/>
      </w:r>
      <w:r w:rsidR="004946A8">
        <w:tab/>
      </w:r>
      <w:r w:rsidR="004946A8">
        <w:tab/>
      </w:r>
      <w:r w:rsidR="004946A8" w:rsidRPr="0004025C">
        <w:t>Safeguards</w:t>
      </w:r>
      <w:r w:rsidR="004946A8">
        <w:t xml:space="preserve"> </w:t>
      </w:r>
      <w:r w:rsidR="004946A8" w:rsidRPr="0004025C">
        <w:t>and Consent to Expulsion concerning student #</w:t>
      </w:r>
      <w:r w:rsidR="004946A8">
        <w:t>201841</w:t>
      </w:r>
      <w:r w:rsidR="004946A8" w:rsidRPr="0004025C">
        <w:t xml:space="preserve">, and to </w:t>
      </w:r>
      <w:r w:rsidR="004946A8">
        <w:tab/>
      </w:r>
      <w:r w:rsidR="004946A8">
        <w:tab/>
      </w:r>
      <w:r w:rsidR="004946A8">
        <w:tab/>
      </w:r>
      <w:r w:rsidR="004946A8">
        <w:tab/>
      </w:r>
      <w:r w:rsidR="004946A8" w:rsidRPr="0004025C">
        <w:t>ratify the execution</w:t>
      </w:r>
      <w:r w:rsidR="004946A8">
        <w:t xml:space="preserve"> </w:t>
      </w:r>
      <w:r w:rsidR="004946A8" w:rsidRPr="0004025C">
        <w:t xml:space="preserve">of same by Dr. Edward Albert, Superintendent of Schools </w:t>
      </w:r>
      <w:r w:rsidR="004946A8">
        <w:tab/>
      </w:r>
      <w:r w:rsidR="004946A8">
        <w:tab/>
      </w:r>
      <w:r w:rsidR="004946A8">
        <w:tab/>
      </w:r>
      <w:r w:rsidR="004946A8" w:rsidRPr="0004025C">
        <w:t xml:space="preserve">on </w:t>
      </w:r>
      <w:r w:rsidR="004946A8">
        <w:t>February</w:t>
      </w:r>
      <w:r w:rsidR="004946A8" w:rsidRPr="0004025C">
        <w:t xml:space="preserve"> </w:t>
      </w:r>
      <w:r w:rsidR="004946A8">
        <w:t>2</w:t>
      </w:r>
      <w:r w:rsidR="004946A8" w:rsidRPr="0004025C">
        <w:t>9, 201</w:t>
      </w:r>
      <w:r w:rsidR="004946A8">
        <w:t>2</w:t>
      </w:r>
      <w:r w:rsidR="004946A8" w:rsidRPr="0004025C">
        <w:t>.</w:t>
      </w:r>
    </w:p>
    <w:p w:rsidR="004622C1" w:rsidRDefault="004622C1" w:rsidP="004622C1">
      <w:pPr>
        <w:tabs>
          <w:tab w:val="right" w:pos="360"/>
        </w:tabs>
      </w:pPr>
    </w:p>
    <w:p w:rsidR="004622C1" w:rsidRDefault="00B56DD5" w:rsidP="004622C1">
      <w:pPr>
        <w:tabs>
          <w:tab w:val="right" w:pos="360"/>
        </w:tabs>
      </w:pPr>
      <w:r>
        <w:t>9.0.3</w:t>
      </w:r>
      <w:r>
        <w:tab/>
      </w:r>
      <w:r>
        <w:tab/>
        <w:t>A resolution was offered by Mr. Manbeck, seconded by Mrs. Fox,</w:t>
      </w:r>
      <w:r w:rsidRPr="00DD0682">
        <w:rPr>
          <w:b/>
        </w:rPr>
        <w:t xml:space="preserve"> </w:t>
      </w:r>
      <w:r>
        <w:t>to</w:t>
      </w:r>
      <w:r w:rsidR="00036AF0">
        <w:t xml:space="preserve"> approve</w:t>
      </w:r>
      <w:r>
        <w:t xml:space="preserve"> </w:t>
      </w:r>
      <w:r>
        <w:tab/>
      </w:r>
      <w:r>
        <w:tab/>
      </w:r>
      <w:r w:rsidR="009E0FEB">
        <w:tab/>
      </w:r>
      <w:r w:rsidR="004622C1" w:rsidRPr="0004025C">
        <w:t>that the Board of School Directors of the Tulpehocken Area School</w:t>
      </w:r>
      <w:r w:rsidR="004622C1">
        <w:t xml:space="preserve"> </w:t>
      </w:r>
      <w:r w:rsidR="004622C1" w:rsidRPr="0004025C">
        <w:t xml:space="preserve">District </w:t>
      </w:r>
      <w:r w:rsidR="004622C1">
        <w:tab/>
      </w:r>
      <w:r w:rsidR="004622C1">
        <w:tab/>
      </w:r>
      <w:r w:rsidR="004622C1">
        <w:tab/>
      </w:r>
      <w:r w:rsidR="004622C1" w:rsidRPr="0004025C">
        <w:t xml:space="preserve">hereby approves the discipline described in the Admission of Fact, </w:t>
      </w:r>
      <w:r w:rsidR="004622C1">
        <w:tab/>
      </w:r>
      <w:r w:rsidR="004622C1" w:rsidRPr="0004025C">
        <w:t xml:space="preserve">Waiver of </w:t>
      </w:r>
      <w:r w:rsidR="004622C1">
        <w:tab/>
      </w:r>
      <w:r w:rsidR="004622C1">
        <w:tab/>
      </w:r>
      <w:r w:rsidR="004622C1">
        <w:tab/>
      </w:r>
      <w:r w:rsidR="004622C1" w:rsidRPr="0004025C">
        <w:t>Hearing, Acknowledgment of Compliance with Procedural Safeguards</w:t>
      </w:r>
      <w:r w:rsidR="004622C1">
        <w:t xml:space="preserve"> </w:t>
      </w:r>
      <w:r w:rsidR="004622C1" w:rsidRPr="0004025C">
        <w:t xml:space="preserve">and </w:t>
      </w:r>
      <w:r w:rsidR="004622C1">
        <w:tab/>
      </w:r>
      <w:r w:rsidR="004622C1">
        <w:tab/>
      </w:r>
      <w:r w:rsidR="004622C1">
        <w:tab/>
      </w:r>
      <w:r w:rsidR="004622C1" w:rsidRPr="0004025C">
        <w:t>Consent to Expulsion concerning student #</w:t>
      </w:r>
      <w:r w:rsidR="004622C1">
        <w:t>202631</w:t>
      </w:r>
      <w:r w:rsidR="004622C1" w:rsidRPr="0004025C">
        <w:t>, and to</w:t>
      </w:r>
      <w:r w:rsidR="004622C1">
        <w:t xml:space="preserve"> </w:t>
      </w:r>
      <w:r w:rsidR="004622C1" w:rsidRPr="0004025C">
        <w:t>ratify the execution</w:t>
      </w:r>
      <w:r w:rsidR="004622C1">
        <w:t xml:space="preserve"> </w:t>
      </w:r>
      <w:r w:rsidR="004622C1" w:rsidRPr="0004025C">
        <w:t xml:space="preserve">of </w:t>
      </w:r>
      <w:r w:rsidR="004622C1">
        <w:tab/>
      </w:r>
      <w:r w:rsidR="004622C1">
        <w:tab/>
      </w:r>
      <w:r w:rsidR="004622C1">
        <w:tab/>
      </w:r>
      <w:r w:rsidR="004622C1" w:rsidRPr="0004025C">
        <w:t>same by Dr. Edward Albert, Superintendent of Schools</w:t>
      </w:r>
      <w:r w:rsidR="004622C1">
        <w:t xml:space="preserve"> </w:t>
      </w:r>
      <w:r w:rsidR="004622C1" w:rsidRPr="0004025C">
        <w:t xml:space="preserve">on </w:t>
      </w:r>
      <w:r w:rsidR="004622C1">
        <w:t>February</w:t>
      </w:r>
      <w:r w:rsidR="004622C1" w:rsidRPr="0004025C">
        <w:t xml:space="preserve"> </w:t>
      </w:r>
      <w:r w:rsidR="004622C1">
        <w:t>2</w:t>
      </w:r>
      <w:r w:rsidR="004622C1" w:rsidRPr="0004025C">
        <w:t>9, 201</w:t>
      </w:r>
      <w:r w:rsidR="004622C1">
        <w:t>2</w:t>
      </w:r>
      <w:r w:rsidR="004622C1" w:rsidRPr="0004025C">
        <w:t>.</w:t>
      </w:r>
    </w:p>
    <w:p w:rsidR="004622C1" w:rsidRDefault="004622C1" w:rsidP="004622C1">
      <w:pPr>
        <w:tabs>
          <w:tab w:val="right" w:pos="360"/>
        </w:tabs>
      </w:pPr>
    </w:p>
    <w:p w:rsidR="004622C1" w:rsidRDefault="004622C1" w:rsidP="004622C1">
      <w:pPr>
        <w:tabs>
          <w:tab w:val="right" w:pos="360"/>
        </w:tabs>
      </w:pPr>
      <w:r>
        <w:t>9.0.4</w:t>
      </w:r>
      <w:r>
        <w:tab/>
      </w:r>
      <w:r>
        <w:tab/>
        <w:t>A resolution was offered by Mr. Manbeck, seconded by Mrs. Fox,</w:t>
      </w:r>
      <w:r w:rsidRPr="00DD0682">
        <w:rPr>
          <w:b/>
        </w:rPr>
        <w:t xml:space="preserve"> </w:t>
      </w:r>
      <w:r>
        <w:t>to approve</w:t>
      </w:r>
      <w:r w:rsidRPr="004622C1">
        <w:t xml:space="preserve"> </w:t>
      </w:r>
      <w:r>
        <w:tab/>
      </w:r>
      <w:r>
        <w:tab/>
      </w:r>
      <w:r>
        <w:tab/>
      </w:r>
      <w:r w:rsidRPr="0004025C">
        <w:t>that the Board of School Directors of the Tulpehocken Area</w:t>
      </w:r>
      <w:r>
        <w:t xml:space="preserve"> </w:t>
      </w:r>
      <w:r w:rsidRPr="0004025C">
        <w:t xml:space="preserve">School District </w:t>
      </w:r>
      <w:r>
        <w:tab/>
      </w:r>
      <w:r>
        <w:tab/>
      </w:r>
      <w:r>
        <w:tab/>
      </w:r>
      <w:r w:rsidRPr="0004025C">
        <w:t>hereby approves the discipline described in the Admission of Fact,</w:t>
      </w:r>
      <w:r>
        <w:t xml:space="preserve"> </w:t>
      </w:r>
      <w:r w:rsidRPr="0004025C">
        <w:t xml:space="preserve">Waiver of </w:t>
      </w:r>
      <w:r>
        <w:tab/>
      </w:r>
      <w:r>
        <w:tab/>
      </w:r>
      <w:r>
        <w:tab/>
      </w:r>
      <w:r w:rsidRPr="0004025C">
        <w:t>Hearing, Acknowledgment of Compliance with Procedural Safeguards</w:t>
      </w:r>
      <w:r>
        <w:t xml:space="preserve"> </w:t>
      </w:r>
      <w:r w:rsidRPr="0004025C">
        <w:t xml:space="preserve">and </w:t>
      </w:r>
      <w:r>
        <w:tab/>
      </w:r>
      <w:r>
        <w:tab/>
      </w:r>
      <w:r>
        <w:tab/>
      </w:r>
      <w:r w:rsidRPr="0004025C">
        <w:t>Consent to Expulsion concerning student #</w:t>
      </w:r>
      <w:r>
        <w:t>201601</w:t>
      </w:r>
      <w:r w:rsidRPr="0004025C">
        <w:t>, and to ratify the execution</w:t>
      </w:r>
      <w:r>
        <w:t xml:space="preserve"> </w:t>
      </w:r>
      <w:r w:rsidRPr="0004025C">
        <w:t xml:space="preserve">of </w:t>
      </w:r>
      <w:r>
        <w:tab/>
      </w:r>
      <w:r>
        <w:tab/>
      </w:r>
      <w:r>
        <w:tab/>
      </w:r>
      <w:r w:rsidRPr="0004025C">
        <w:t xml:space="preserve">same by Dr. Edward Albert, Superintendent of Schools on </w:t>
      </w:r>
      <w:r>
        <w:t>February</w:t>
      </w:r>
      <w:r w:rsidRPr="0004025C">
        <w:t xml:space="preserve"> </w:t>
      </w:r>
      <w:r>
        <w:t>2</w:t>
      </w:r>
      <w:r w:rsidRPr="0004025C">
        <w:t>9, 201</w:t>
      </w:r>
      <w:r>
        <w:t>2</w:t>
      </w:r>
      <w:r w:rsidRPr="0004025C">
        <w:t>.</w:t>
      </w:r>
    </w:p>
    <w:p w:rsidR="004622C1" w:rsidRDefault="004622C1" w:rsidP="004622C1">
      <w:pPr>
        <w:tabs>
          <w:tab w:val="right" w:pos="360"/>
        </w:tabs>
      </w:pPr>
    </w:p>
    <w:p w:rsidR="004622C1" w:rsidRPr="004622C1" w:rsidRDefault="004622C1" w:rsidP="004622C1">
      <w:pPr>
        <w:tabs>
          <w:tab w:val="right" w:pos="360"/>
        </w:tabs>
      </w:pPr>
      <w:r>
        <w:lastRenderedPageBreak/>
        <w:t>9.0.5</w:t>
      </w:r>
      <w:r>
        <w:tab/>
      </w:r>
      <w:r>
        <w:tab/>
        <w:t>A resolution was offered by Mr. Manbeck, seconded by Mrs. Fox,</w:t>
      </w:r>
      <w:r w:rsidRPr="00DD0682">
        <w:rPr>
          <w:b/>
        </w:rPr>
        <w:t xml:space="preserve"> </w:t>
      </w:r>
      <w:r>
        <w:t xml:space="preserve">to approve </w:t>
      </w:r>
      <w:r>
        <w:tab/>
      </w:r>
      <w:r>
        <w:tab/>
      </w:r>
      <w:r>
        <w:tab/>
      </w:r>
      <w:r w:rsidRPr="004622C1">
        <w:t>that the Board of School Directors of the Tulpehocken</w:t>
      </w:r>
      <w:r>
        <w:t xml:space="preserve"> </w:t>
      </w:r>
      <w:r w:rsidRPr="004622C1">
        <w:t>Area</w:t>
      </w:r>
      <w:r>
        <w:t xml:space="preserve"> </w:t>
      </w:r>
      <w:r w:rsidRPr="004622C1">
        <w:t xml:space="preserve">School District </w:t>
      </w:r>
      <w:r>
        <w:tab/>
      </w:r>
      <w:r>
        <w:tab/>
      </w:r>
      <w:r>
        <w:tab/>
      </w:r>
      <w:r w:rsidRPr="004622C1">
        <w:t>hereby approves the discipline described in the</w:t>
      </w:r>
      <w:r>
        <w:t xml:space="preserve"> </w:t>
      </w:r>
      <w:r w:rsidRPr="004622C1">
        <w:t xml:space="preserve">Admission of Fact, Waiver of </w:t>
      </w:r>
      <w:r>
        <w:tab/>
      </w:r>
      <w:r>
        <w:tab/>
      </w:r>
      <w:r>
        <w:tab/>
      </w:r>
      <w:r w:rsidRPr="004622C1">
        <w:t>Hearing, Acknowledgment of Compliance with</w:t>
      </w:r>
      <w:r>
        <w:t xml:space="preserve"> </w:t>
      </w:r>
      <w:r w:rsidRPr="004622C1">
        <w:t xml:space="preserve">Procedural Safeguards and </w:t>
      </w:r>
      <w:r>
        <w:tab/>
      </w:r>
      <w:r>
        <w:tab/>
      </w:r>
      <w:r>
        <w:tab/>
      </w:r>
      <w:r w:rsidRPr="004622C1">
        <w:t>Consent to Expulsion concerning student</w:t>
      </w:r>
      <w:r>
        <w:t xml:space="preserve"> </w:t>
      </w:r>
      <w:r w:rsidRPr="004622C1">
        <w:t>#200680,</w:t>
      </w:r>
      <w:r>
        <w:t xml:space="preserve"> </w:t>
      </w:r>
      <w:r w:rsidRPr="004622C1">
        <w:t xml:space="preserve">and to ratify the execution of </w:t>
      </w:r>
      <w:r>
        <w:tab/>
      </w:r>
      <w:r>
        <w:tab/>
      </w:r>
      <w:r>
        <w:tab/>
      </w:r>
      <w:r w:rsidRPr="004622C1">
        <w:t>same by Dr. Edward Albert, Superintendent of</w:t>
      </w:r>
      <w:r>
        <w:t xml:space="preserve"> </w:t>
      </w:r>
      <w:r w:rsidRPr="004622C1">
        <w:t>Schools on March 20, 2012.</w:t>
      </w:r>
    </w:p>
    <w:p w:rsidR="004622C1" w:rsidRDefault="004622C1" w:rsidP="004622C1">
      <w:pPr>
        <w:tabs>
          <w:tab w:val="right" w:pos="360"/>
        </w:tabs>
      </w:pPr>
    </w:p>
    <w:p w:rsidR="004622C1" w:rsidRDefault="004622C1" w:rsidP="004622C1">
      <w:pPr>
        <w:tabs>
          <w:tab w:val="right" w:pos="360"/>
        </w:tabs>
      </w:pPr>
    </w:p>
    <w:p w:rsidR="004622C1" w:rsidRDefault="004622C1" w:rsidP="004622C1">
      <w:pPr>
        <w:tabs>
          <w:tab w:val="right" w:pos="360"/>
        </w:tabs>
      </w:pPr>
      <w:r>
        <w:t>9.0.6</w:t>
      </w:r>
      <w:r>
        <w:tab/>
      </w:r>
      <w:r>
        <w:tab/>
        <w:t>A resolution was offered by Mr. Manbeck, seconded by Mrs. Fox,</w:t>
      </w:r>
      <w:r w:rsidRPr="00DD0682">
        <w:rPr>
          <w:b/>
        </w:rPr>
        <w:t xml:space="preserve"> </w:t>
      </w:r>
      <w:r>
        <w:t xml:space="preserve">to approve </w:t>
      </w:r>
      <w:r>
        <w:tab/>
      </w:r>
      <w:r>
        <w:tab/>
      </w:r>
      <w:r>
        <w:tab/>
      </w:r>
      <w:r w:rsidRPr="004622C1">
        <w:t>that the Board of School Directors of the Tulpehocken</w:t>
      </w:r>
      <w:r>
        <w:t xml:space="preserve"> </w:t>
      </w:r>
      <w:r w:rsidRPr="004622C1">
        <w:t xml:space="preserve">Area School District </w:t>
      </w:r>
      <w:r>
        <w:tab/>
      </w:r>
      <w:r>
        <w:tab/>
      </w:r>
      <w:r>
        <w:tab/>
      </w:r>
      <w:r w:rsidRPr="004622C1">
        <w:t>hereby approves the discipline described in</w:t>
      </w:r>
      <w:r>
        <w:t xml:space="preserve"> </w:t>
      </w:r>
      <w:r w:rsidRPr="004622C1">
        <w:t xml:space="preserve">the Admission of Fact, Waiver of </w:t>
      </w:r>
      <w:r>
        <w:tab/>
      </w:r>
      <w:r>
        <w:tab/>
      </w:r>
      <w:r>
        <w:tab/>
      </w:r>
      <w:r w:rsidRPr="004622C1">
        <w:t>Hearing, Acknowledgment of</w:t>
      </w:r>
      <w:r>
        <w:t xml:space="preserve"> </w:t>
      </w:r>
      <w:r w:rsidRPr="004622C1">
        <w:t xml:space="preserve">Compliance with Procedural Safeguards and </w:t>
      </w:r>
      <w:r>
        <w:tab/>
      </w:r>
      <w:r>
        <w:tab/>
      </w:r>
      <w:r>
        <w:tab/>
      </w:r>
      <w:r w:rsidRPr="004622C1">
        <w:t>Consent to Expulsion concerning</w:t>
      </w:r>
      <w:r>
        <w:t xml:space="preserve"> </w:t>
      </w:r>
      <w:r w:rsidRPr="004622C1">
        <w:t xml:space="preserve">student #200841, and to ratify the execution of </w:t>
      </w:r>
      <w:r>
        <w:tab/>
      </w:r>
      <w:r>
        <w:tab/>
      </w:r>
      <w:r>
        <w:tab/>
      </w:r>
      <w:r w:rsidRPr="004622C1">
        <w:t>same by Dr. Edward Albert, Superintendent of</w:t>
      </w:r>
      <w:r w:rsidRPr="00D60070">
        <w:rPr>
          <w:b/>
        </w:rPr>
        <w:t xml:space="preserve"> </w:t>
      </w:r>
      <w:r w:rsidRPr="004622C1">
        <w:t>Schools on March 20, 2012.</w:t>
      </w:r>
      <w:r>
        <w:br/>
      </w:r>
    </w:p>
    <w:p w:rsidR="00B56DD5" w:rsidRDefault="00B56DD5" w:rsidP="00B56DD5">
      <w:pPr>
        <w:tabs>
          <w:tab w:val="right" w:pos="360"/>
          <w:tab w:val="left" w:pos="1520"/>
          <w:tab w:val="left" w:pos="1800"/>
          <w:tab w:val="left" w:pos="2160"/>
        </w:tabs>
        <w:ind w:left="720" w:hanging="720"/>
      </w:pPr>
    </w:p>
    <w:p w:rsidR="00870318" w:rsidRDefault="00870318" w:rsidP="00870318">
      <w:pPr>
        <w:ind w:left="1440" w:hanging="1440"/>
      </w:pPr>
      <w:r>
        <w:t>AYES:</w:t>
      </w:r>
      <w:r>
        <w:tab/>
        <w:t>Mr. Dennis Baver, Mrs. Beverly Blatt, Mrs. Evelyn F. Fox,</w:t>
      </w:r>
      <w:r w:rsidRPr="00382495">
        <w:t xml:space="preserve"> </w:t>
      </w:r>
      <w:r>
        <w:t>Mrs. Lisa Hassler, Mr. Chris Heck, Mr. Scott W. Klopp,</w:t>
      </w:r>
      <w:r w:rsidRPr="00E129B8">
        <w:t xml:space="preserve"> </w:t>
      </w:r>
      <w:r>
        <w:t xml:space="preserve">Mr. Oscar J. Manbeck, and Mr. William T. Palmer, Jr. </w:t>
      </w:r>
    </w:p>
    <w:p w:rsidR="00870318" w:rsidRDefault="00870318" w:rsidP="00870318">
      <w:pPr>
        <w:ind w:left="1440" w:hanging="1440"/>
      </w:pPr>
      <w:r>
        <w:t>NAYS:</w:t>
      </w:r>
      <w:r>
        <w:tab/>
      </w:r>
    </w:p>
    <w:p w:rsidR="00870318" w:rsidRDefault="00870318" w:rsidP="00870318">
      <w:pPr>
        <w:ind w:left="1440" w:hanging="1440"/>
      </w:pPr>
      <w:r>
        <w:t>ABSENT:</w:t>
      </w:r>
      <w:r>
        <w:tab/>
        <w:t xml:space="preserve">Mrs. April Klopp </w:t>
      </w:r>
    </w:p>
    <w:p w:rsidR="00870318" w:rsidRDefault="00870318" w:rsidP="00870318">
      <w:r>
        <w:t>ABSTAINED:</w:t>
      </w:r>
    </w:p>
    <w:p w:rsidR="00870318" w:rsidRDefault="00870318" w:rsidP="00870318"/>
    <w:p w:rsidR="00870318" w:rsidRDefault="00870318" w:rsidP="00870318">
      <w:r>
        <w:t>This motion was carried 8-0.</w:t>
      </w:r>
    </w:p>
    <w:p w:rsidR="00B56DD5" w:rsidRDefault="00B56DD5" w:rsidP="00B56DD5">
      <w:pPr>
        <w:ind w:left="720"/>
      </w:pPr>
      <w:r>
        <w:t>______________________________________________________________________</w:t>
      </w:r>
    </w:p>
    <w:p w:rsidR="009E0FEB" w:rsidRDefault="009E0FEB" w:rsidP="00334B92">
      <w:pPr>
        <w:pStyle w:val="Heading2"/>
        <w:rPr>
          <w:b/>
        </w:rPr>
      </w:pPr>
    </w:p>
    <w:p w:rsidR="00F6278B" w:rsidRPr="00334B92" w:rsidRDefault="00A9172F" w:rsidP="00334B92">
      <w:pPr>
        <w:pStyle w:val="Heading2"/>
        <w:rPr>
          <w:b/>
        </w:rPr>
      </w:pPr>
      <w:r>
        <w:rPr>
          <w:b/>
        </w:rPr>
        <w:t xml:space="preserve">9.1 </w:t>
      </w:r>
      <w:r w:rsidR="00F6278B">
        <w:rPr>
          <w:b/>
        </w:rPr>
        <w:t>FINANCE</w:t>
      </w:r>
    </w:p>
    <w:p w:rsidR="00AC4F4C" w:rsidRDefault="00AC4F4C">
      <w:pPr>
        <w:pStyle w:val="Heading2"/>
        <w:rPr>
          <w:b/>
        </w:rPr>
      </w:pPr>
    </w:p>
    <w:p w:rsidR="00BD402E" w:rsidRDefault="00036AF0" w:rsidP="00BD402E">
      <w:r>
        <w:t>9.1.1</w:t>
      </w:r>
      <w:r>
        <w:tab/>
      </w:r>
      <w:r>
        <w:tab/>
      </w:r>
      <w:r w:rsidR="00447F82">
        <w:t>A resolution was offered by Mr</w:t>
      </w:r>
      <w:r w:rsidR="00CD4E6C">
        <w:t>s</w:t>
      </w:r>
      <w:r w:rsidR="00447F82">
        <w:t xml:space="preserve">. </w:t>
      </w:r>
      <w:r w:rsidR="00CD4E6C">
        <w:t>Fox</w:t>
      </w:r>
      <w:r w:rsidR="00447F82">
        <w:t xml:space="preserve">, seconded by Mr. </w:t>
      </w:r>
      <w:r w:rsidR="00CD4E6C">
        <w:t>Palmer</w:t>
      </w:r>
      <w:r w:rsidR="00447F82">
        <w:t>,</w:t>
      </w:r>
      <w:r w:rsidR="00447F82" w:rsidRPr="00DD0682">
        <w:rPr>
          <w:b/>
        </w:rPr>
        <w:t xml:space="preserve"> </w:t>
      </w:r>
      <w:r w:rsidR="00447F82">
        <w:t xml:space="preserve">to approve </w:t>
      </w:r>
      <w:r w:rsidR="00447F82">
        <w:tab/>
      </w:r>
      <w:r w:rsidR="00447F82">
        <w:tab/>
      </w:r>
      <w:r w:rsidR="00BD402E">
        <w:t xml:space="preserve">donating the stipend for the Board Treasurer of $500 and the Board </w:t>
      </w:r>
      <w:r w:rsidR="00BD402E">
        <w:tab/>
      </w:r>
      <w:r w:rsidR="00BD402E">
        <w:tab/>
      </w:r>
      <w:r w:rsidR="00BD402E">
        <w:tab/>
        <w:t>Secretary of $900 to be donated as the Board of Director’s Scholarship Award.</w:t>
      </w:r>
    </w:p>
    <w:p w:rsidR="00F055DD" w:rsidRDefault="00F055DD" w:rsidP="00BD402E"/>
    <w:p w:rsidR="00F055DD" w:rsidRDefault="00F055DD" w:rsidP="00F055DD">
      <w:pPr>
        <w:ind w:left="1440" w:hanging="1440"/>
      </w:pPr>
      <w:r>
        <w:t>AYES:</w:t>
      </w:r>
      <w:r>
        <w:tab/>
        <w:t>Mr. Dennis Baver, Mrs. Beverly Blatt, Mrs. Evelyn F. Fox,</w:t>
      </w:r>
      <w:r w:rsidRPr="00382495">
        <w:t xml:space="preserve"> </w:t>
      </w:r>
      <w:r>
        <w:t>Mrs. Lisa Hassler, Mr. Chris Heck, Mrs. April Klopp, Mr. Scott W. Klopp,</w:t>
      </w:r>
      <w:r w:rsidRPr="00E129B8">
        <w:t xml:space="preserve"> </w:t>
      </w:r>
      <w:r>
        <w:t xml:space="preserve">Mr. Oscar J. Manbeck, and Mr. William T. Palmer, Jr. </w:t>
      </w:r>
    </w:p>
    <w:p w:rsidR="00F055DD" w:rsidRDefault="00F055DD" w:rsidP="00F055DD">
      <w:pPr>
        <w:ind w:left="1440" w:hanging="1440"/>
      </w:pPr>
      <w:r>
        <w:t>NAYS:</w:t>
      </w:r>
      <w:r>
        <w:tab/>
      </w:r>
    </w:p>
    <w:p w:rsidR="00F055DD" w:rsidRDefault="00F055DD" w:rsidP="00F055DD">
      <w:pPr>
        <w:ind w:left="1440" w:hanging="1440"/>
      </w:pPr>
      <w:r>
        <w:t>ABSENT:</w:t>
      </w:r>
      <w:r>
        <w:tab/>
        <w:t xml:space="preserve"> </w:t>
      </w:r>
    </w:p>
    <w:p w:rsidR="00F055DD" w:rsidRDefault="00F055DD" w:rsidP="00F055DD">
      <w:r>
        <w:t>ABSTAINED:</w:t>
      </w:r>
    </w:p>
    <w:p w:rsidR="00F055DD" w:rsidRDefault="00F055DD" w:rsidP="00F055DD"/>
    <w:p w:rsidR="00F055DD" w:rsidRDefault="00F055DD" w:rsidP="00F055DD">
      <w:r>
        <w:t>This motion was carried 9-0.</w:t>
      </w:r>
    </w:p>
    <w:p w:rsidR="00F055DD" w:rsidRDefault="00F055DD" w:rsidP="00F055DD">
      <w:pPr>
        <w:ind w:left="720"/>
      </w:pPr>
      <w:r>
        <w:t>______________________________________________________________________</w:t>
      </w:r>
    </w:p>
    <w:p w:rsidR="00BD402E" w:rsidRDefault="00BD402E" w:rsidP="00BD402E"/>
    <w:p w:rsidR="00981D91" w:rsidRDefault="00BD402E" w:rsidP="00981D91">
      <w:pPr>
        <w:tabs>
          <w:tab w:val="right" w:pos="360"/>
        </w:tabs>
      </w:pPr>
      <w:r>
        <w:t>9.1.2</w:t>
      </w:r>
      <w:r>
        <w:tab/>
      </w:r>
      <w:r>
        <w:tab/>
        <w:t>A resolution was offered by Mrs. Fox, seconded by Mr. Baver,</w:t>
      </w:r>
      <w:r w:rsidRPr="00DD0682">
        <w:rPr>
          <w:b/>
        </w:rPr>
        <w:t xml:space="preserve"> </w:t>
      </w:r>
      <w:r>
        <w:t xml:space="preserve">to approve </w:t>
      </w:r>
      <w:r>
        <w:tab/>
      </w:r>
      <w:r w:rsidR="00981D91">
        <w:tab/>
      </w:r>
      <w:r w:rsidR="00981D91">
        <w:tab/>
      </w:r>
      <w:r w:rsidR="00981D91">
        <w:tab/>
        <w:t xml:space="preserve">a five year or ten year </w:t>
      </w:r>
      <w:r w:rsidR="00981D91">
        <w:tab/>
        <w:t>LERTA as stated below.</w:t>
      </w:r>
    </w:p>
    <w:p w:rsidR="00981D91" w:rsidRDefault="00981D91" w:rsidP="00981D91">
      <w:pPr>
        <w:tabs>
          <w:tab w:val="right" w:pos="360"/>
          <w:tab w:val="left" w:pos="1520"/>
          <w:tab w:val="left" w:pos="1800"/>
          <w:tab w:val="left" w:pos="2160"/>
        </w:tabs>
        <w:ind w:left="720" w:hanging="720"/>
      </w:pPr>
    </w:p>
    <w:p w:rsidR="00981D91" w:rsidRDefault="00981D91" w:rsidP="00981D91">
      <w:pPr>
        <w:ind w:left="1440" w:hanging="1440"/>
      </w:pPr>
      <w:r>
        <w:t>TEN YEAR:</w:t>
      </w:r>
      <w:r>
        <w:tab/>
        <w:t xml:space="preserve">Mr. Dennis Baver, Mrs. Beverly Blatt, Mrs. Lisa Hassler, Mrs. </w:t>
      </w:r>
      <w:r w:rsidR="00B13104">
        <w:t>April Klopp, Mr. Scott W. Klopp.</w:t>
      </w:r>
    </w:p>
    <w:p w:rsidR="00981D91" w:rsidRDefault="00981D91" w:rsidP="00981D91">
      <w:pPr>
        <w:ind w:left="1440" w:hanging="1440"/>
      </w:pPr>
      <w:r>
        <w:lastRenderedPageBreak/>
        <w:t>FIVE YEAR:</w:t>
      </w:r>
      <w:r>
        <w:tab/>
        <w:t>Mrs. Evelyn F. Fox, Mr. Chris Heck</w:t>
      </w:r>
      <w:r w:rsidR="00C25983">
        <w:t>,</w:t>
      </w:r>
      <w:r w:rsidRPr="00981D91">
        <w:t xml:space="preserve"> </w:t>
      </w:r>
      <w:r>
        <w:t>Mr. Oscar J. Manbeck, and Mr. William T. Palmer, Jr.</w:t>
      </w:r>
    </w:p>
    <w:p w:rsidR="00981D91" w:rsidRDefault="00981D91" w:rsidP="00981D91"/>
    <w:p w:rsidR="00981D91" w:rsidRDefault="00981D91" w:rsidP="00981D91">
      <w:r>
        <w:t xml:space="preserve">This motion was carried to offer a 10 year LERTA </w:t>
      </w:r>
      <w:r w:rsidR="00BE652F">
        <w:t>5</w:t>
      </w:r>
      <w:r>
        <w:t>-</w:t>
      </w:r>
      <w:r w:rsidR="00BE652F">
        <w:t>4</w:t>
      </w:r>
      <w:r>
        <w:t>.</w:t>
      </w:r>
      <w:r w:rsidR="00C25983">
        <w:t xml:space="preserve">  </w:t>
      </w:r>
    </w:p>
    <w:p w:rsidR="004B6EB7" w:rsidRDefault="004B6EB7" w:rsidP="00981D91"/>
    <w:p w:rsidR="004B6EB7" w:rsidRPr="004B6EB7" w:rsidRDefault="004B6EB7" w:rsidP="00981D91">
      <w:pPr>
        <w:rPr>
          <w:b/>
          <w:i/>
        </w:rPr>
      </w:pPr>
      <w:r>
        <w:rPr>
          <w:b/>
          <w:i/>
        </w:rPr>
        <w:t xml:space="preserve">There was detailed discussion held regarding LERTA.  Mr. Boland reviewed the basics of a LERTA agreement.  Mr. Focht spoke to the board about other options instead of authorizing a LERTA agreement.  </w:t>
      </w:r>
    </w:p>
    <w:p w:rsidR="00BD402E" w:rsidRDefault="00BD402E" w:rsidP="00BD402E">
      <w:r>
        <w:tab/>
      </w:r>
      <w:r>
        <w:tab/>
      </w:r>
    </w:p>
    <w:p w:rsidR="00F6278B" w:rsidRDefault="00A9172F">
      <w:pPr>
        <w:pStyle w:val="Heading2"/>
        <w:rPr>
          <w:b/>
        </w:rPr>
      </w:pPr>
      <w:r>
        <w:rPr>
          <w:b/>
        </w:rPr>
        <w:t xml:space="preserve">9.2 </w:t>
      </w:r>
      <w:r w:rsidR="00F6278B">
        <w:rPr>
          <w:b/>
        </w:rPr>
        <w:t>BUILDINGS AND GROUNDS</w:t>
      </w:r>
      <w:r w:rsidR="00AC4F4C">
        <w:rPr>
          <w:b/>
        </w:rPr>
        <w:br/>
      </w:r>
    </w:p>
    <w:p w:rsidR="00A85AC5" w:rsidRDefault="00A85AC5" w:rsidP="00A85AC5">
      <w:pPr>
        <w:spacing w:line="240" w:lineRule="exact"/>
        <w:ind w:left="720" w:hanging="720"/>
        <w:jc w:val="both"/>
      </w:pPr>
      <w:r>
        <w:t>9.2.1</w:t>
      </w:r>
      <w:r>
        <w:tab/>
      </w:r>
      <w:r>
        <w:tab/>
        <w:t xml:space="preserve">A resolution was offered by Mr. Baver, seconded by Mr. </w:t>
      </w:r>
      <w:r w:rsidR="00AD5646">
        <w:t>Palmer</w:t>
      </w:r>
      <w:r>
        <w:t>,</w:t>
      </w:r>
      <w:r w:rsidRPr="00DD0682">
        <w:rPr>
          <w:b/>
        </w:rPr>
        <w:t xml:space="preserve"> </w:t>
      </w:r>
      <w:r>
        <w:t xml:space="preserve">to approve the </w:t>
      </w:r>
      <w:r>
        <w:tab/>
      </w:r>
      <w:r w:rsidR="00F87909">
        <w:t xml:space="preserve">Blue Rocks Baseball Organization the use of the outdoor baseball fields from </w:t>
      </w:r>
      <w:r w:rsidR="00F87909">
        <w:tab/>
        <w:t xml:space="preserve">June to August. </w:t>
      </w:r>
    </w:p>
    <w:p w:rsidR="00A85AC5" w:rsidRDefault="00A85AC5" w:rsidP="00A85AC5">
      <w:r>
        <w:tab/>
      </w:r>
      <w:r>
        <w:tab/>
      </w:r>
      <w:r>
        <w:tab/>
      </w:r>
    </w:p>
    <w:p w:rsidR="00A85AC5" w:rsidRDefault="00A85AC5" w:rsidP="00A85AC5">
      <w:pPr>
        <w:ind w:left="1440" w:hanging="1440"/>
      </w:pPr>
      <w:r>
        <w:t>AYES:</w:t>
      </w:r>
      <w:r>
        <w:tab/>
        <w:t>Mr. Dennis Baver, Mrs. Beverly Blatt, Mrs. Evelyn F. Fox,</w:t>
      </w:r>
      <w:r w:rsidRPr="00382495">
        <w:t xml:space="preserve"> </w:t>
      </w:r>
      <w:r>
        <w:t>Mrs. Lisa Hassler, Mr. Chris Heck, Mrs. April Klopp, Mr. Scott W. Klopp,</w:t>
      </w:r>
      <w:r w:rsidRPr="00E129B8">
        <w:t xml:space="preserve"> </w:t>
      </w:r>
      <w:r>
        <w:t xml:space="preserve">Mr. Oscar J. Manbeck, and Mr. William T. Palmer, Jr. </w:t>
      </w:r>
    </w:p>
    <w:p w:rsidR="00A85AC5" w:rsidRDefault="00A85AC5" w:rsidP="00A85AC5">
      <w:pPr>
        <w:ind w:left="1440" w:hanging="1440"/>
      </w:pPr>
      <w:r>
        <w:t>NAYS:</w:t>
      </w:r>
      <w:r>
        <w:tab/>
      </w:r>
    </w:p>
    <w:p w:rsidR="00A85AC5" w:rsidRDefault="00A85AC5" w:rsidP="00A85AC5">
      <w:pPr>
        <w:ind w:left="1440" w:hanging="1440"/>
      </w:pPr>
      <w:r>
        <w:t>ABSENT:</w:t>
      </w:r>
      <w:r>
        <w:tab/>
        <w:t xml:space="preserve"> </w:t>
      </w:r>
    </w:p>
    <w:p w:rsidR="00A85AC5" w:rsidRDefault="00A85AC5" w:rsidP="00A85AC5">
      <w:r>
        <w:t>ABSTAINED:</w:t>
      </w:r>
    </w:p>
    <w:p w:rsidR="00A85AC5" w:rsidRDefault="00A85AC5" w:rsidP="00A85AC5"/>
    <w:p w:rsidR="00A85AC5" w:rsidRDefault="00A85AC5" w:rsidP="00A85AC5">
      <w:r>
        <w:t>This motion was carried 9-0.</w:t>
      </w:r>
    </w:p>
    <w:p w:rsidR="00A85AC5" w:rsidRDefault="00A85AC5" w:rsidP="00A85AC5">
      <w:pPr>
        <w:ind w:left="720"/>
      </w:pPr>
      <w:r>
        <w:t>______________________________________________________________________</w:t>
      </w:r>
    </w:p>
    <w:p w:rsidR="00A85AC5" w:rsidRDefault="00A85AC5" w:rsidP="00A85AC5"/>
    <w:p w:rsidR="00A85AC5" w:rsidRDefault="00A85AC5" w:rsidP="00A85AC5">
      <w:pPr>
        <w:spacing w:line="240" w:lineRule="exact"/>
        <w:ind w:left="720" w:hanging="720"/>
        <w:jc w:val="both"/>
      </w:pPr>
      <w:r>
        <w:t>9.2.2</w:t>
      </w:r>
      <w:r>
        <w:tab/>
      </w:r>
      <w:r>
        <w:tab/>
        <w:t>A resolution was offered by Mr. Baver, seconded by Mr.</w:t>
      </w:r>
      <w:r w:rsidR="008121B3">
        <w:t xml:space="preserve"> Heck</w:t>
      </w:r>
      <w:r>
        <w:t>,</w:t>
      </w:r>
      <w:r w:rsidRPr="00DD0682">
        <w:rPr>
          <w:b/>
        </w:rPr>
        <w:t xml:space="preserve"> </w:t>
      </w:r>
      <w:r>
        <w:t xml:space="preserve">to approve </w:t>
      </w:r>
      <w:r>
        <w:tab/>
      </w:r>
      <w:r w:rsidR="00266F4D" w:rsidRPr="00C57CDD">
        <w:t>the RAGE Soccer Club proposal to use the athletic facility as presented</w:t>
      </w:r>
      <w:r w:rsidR="00266F4D">
        <w:t>.</w:t>
      </w:r>
    </w:p>
    <w:p w:rsidR="00266F4D" w:rsidRDefault="00266F4D" w:rsidP="00A85AC5">
      <w:pPr>
        <w:spacing w:line="240" w:lineRule="exact"/>
        <w:ind w:left="720" w:hanging="720"/>
        <w:jc w:val="both"/>
      </w:pPr>
    </w:p>
    <w:p w:rsidR="00266F4D" w:rsidRDefault="00266F4D" w:rsidP="00266F4D">
      <w:pPr>
        <w:ind w:left="1440" w:hanging="1440"/>
      </w:pPr>
      <w:r>
        <w:t>AYES:</w:t>
      </w:r>
      <w:r>
        <w:tab/>
        <w:t>Mr. Dennis Baver, Mrs. Beverly Blatt, Mrs. Evelyn F. Fox,</w:t>
      </w:r>
      <w:r w:rsidRPr="00382495">
        <w:t xml:space="preserve"> </w:t>
      </w:r>
      <w:r>
        <w:t>Mrs. Lisa Hassler, Mr. Chris Heck, Mrs. April Klopp, Mr. Scott W. Klopp,</w:t>
      </w:r>
      <w:r w:rsidRPr="00E129B8">
        <w:t xml:space="preserve"> </w:t>
      </w:r>
      <w:r>
        <w:t xml:space="preserve">Mr. Oscar J. Manbeck, and Mr. William T. Palmer, Jr. </w:t>
      </w:r>
    </w:p>
    <w:p w:rsidR="00266F4D" w:rsidRDefault="00266F4D" w:rsidP="00266F4D">
      <w:pPr>
        <w:ind w:left="1440" w:hanging="1440"/>
      </w:pPr>
      <w:r>
        <w:t>NAYS:</w:t>
      </w:r>
      <w:r>
        <w:tab/>
      </w:r>
    </w:p>
    <w:p w:rsidR="00266F4D" w:rsidRDefault="00266F4D" w:rsidP="00266F4D">
      <w:pPr>
        <w:ind w:left="1440" w:hanging="1440"/>
      </w:pPr>
      <w:r>
        <w:t>ABSENT:</w:t>
      </w:r>
      <w:r>
        <w:tab/>
        <w:t xml:space="preserve"> </w:t>
      </w:r>
    </w:p>
    <w:p w:rsidR="00266F4D" w:rsidRDefault="00266F4D" w:rsidP="00266F4D">
      <w:r>
        <w:t>ABSTAINED:</w:t>
      </w:r>
    </w:p>
    <w:p w:rsidR="00266F4D" w:rsidRDefault="00266F4D" w:rsidP="00266F4D"/>
    <w:p w:rsidR="00266F4D" w:rsidRDefault="00266F4D" w:rsidP="00266F4D">
      <w:r>
        <w:t>This motion was carried 9-0.</w:t>
      </w:r>
    </w:p>
    <w:p w:rsidR="00A85AC5" w:rsidRDefault="00A85AC5" w:rsidP="00A85AC5">
      <w:pPr>
        <w:spacing w:line="240" w:lineRule="exact"/>
        <w:ind w:left="720" w:hanging="720"/>
        <w:jc w:val="both"/>
      </w:pPr>
    </w:p>
    <w:p w:rsidR="00A85AC5" w:rsidRDefault="00A85AC5" w:rsidP="00A85AC5">
      <w:r>
        <w:tab/>
        <w:t>_____________________________________________________________________</w:t>
      </w:r>
    </w:p>
    <w:p w:rsidR="00A85AC5" w:rsidRDefault="00A85AC5" w:rsidP="00A85AC5"/>
    <w:p w:rsidR="00327C63" w:rsidRDefault="00A85AC5" w:rsidP="00327C63">
      <w:r>
        <w:t>9.2.</w:t>
      </w:r>
      <w:r w:rsidR="00200B6B">
        <w:t>3</w:t>
      </w:r>
      <w:r>
        <w:tab/>
      </w:r>
      <w:r>
        <w:tab/>
        <w:t xml:space="preserve">A resolution was offered by Mr. Baver, seconded by Mr. </w:t>
      </w:r>
      <w:r w:rsidR="00327C63">
        <w:t>Heck</w:t>
      </w:r>
      <w:r>
        <w:t>,</w:t>
      </w:r>
      <w:r w:rsidRPr="00DD0682">
        <w:rPr>
          <w:b/>
        </w:rPr>
        <w:t xml:space="preserve"> </w:t>
      </w:r>
      <w:r>
        <w:t xml:space="preserve">to approve </w:t>
      </w:r>
      <w:r w:rsidR="00327C63">
        <w:t xml:space="preserve">the </w:t>
      </w:r>
      <w:r w:rsidR="00327C63">
        <w:tab/>
      </w:r>
      <w:r w:rsidR="00327C63">
        <w:tab/>
        <w:t>solicitation of bids for the stage rigging system at the JSHS.</w:t>
      </w:r>
    </w:p>
    <w:p w:rsidR="00A85AC5" w:rsidRDefault="00A85AC5" w:rsidP="00200B6B">
      <w:pPr>
        <w:spacing w:line="240" w:lineRule="exact"/>
        <w:ind w:left="720" w:hanging="720"/>
        <w:jc w:val="both"/>
      </w:pPr>
      <w:r>
        <w:tab/>
      </w:r>
      <w:r>
        <w:tab/>
      </w:r>
      <w:r>
        <w:tab/>
      </w:r>
    </w:p>
    <w:p w:rsidR="00A85AC5" w:rsidRDefault="00A85AC5" w:rsidP="00A85AC5">
      <w:pPr>
        <w:ind w:left="1440" w:hanging="1440"/>
      </w:pPr>
      <w:r>
        <w:t>AYES:</w:t>
      </w:r>
      <w:r>
        <w:tab/>
        <w:t>Mr. Dennis Baver, Mrs. Beverly Blatt, Mrs. Evelyn F. Fox,</w:t>
      </w:r>
      <w:r w:rsidRPr="00382495">
        <w:t xml:space="preserve"> </w:t>
      </w:r>
      <w:r>
        <w:t>Mrs. Lisa Hassler, Mr. Chris Heck, Mrs. April Klopp, Mr. Scott W. Klopp,</w:t>
      </w:r>
      <w:r w:rsidRPr="00E129B8">
        <w:t xml:space="preserve"> </w:t>
      </w:r>
      <w:r>
        <w:t xml:space="preserve">Mr. Oscar J. Manbeck, and Mr. William T. Palmer, Jr. </w:t>
      </w:r>
    </w:p>
    <w:p w:rsidR="00A85AC5" w:rsidRDefault="00A85AC5" w:rsidP="00A85AC5">
      <w:pPr>
        <w:ind w:left="1440" w:hanging="1440"/>
      </w:pPr>
      <w:r>
        <w:t>NAYS:</w:t>
      </w:r>
      <w:r>
        <w:tab/>
      </w:r>
    </w:p>
    <w:p w:rsidR="00A85AC5" w:rsidRDefault="00A85AC5" w:rsidP="00A85AC5">
      <w:pPr>
        <w:ind w:left="1440" w:hanging="1440"/>
      </w:pPr>
      <w:r>
        <w:t>ABSENT:</w:t>
      </w:r>
      <w:r>
        <w:tab/>
        <w:t xml:space="preserve"> </w:t>
      </w:r>
    </w:p>
    <w:p w:rsidR="00A85AC5" w:rsidRDefault="00A85AC5" w:rsidP="00A85AC5">
      <w:r>
        <w:t>ABSTAINED:</w:t>
      </w:r>
    </w:p>
    <w:p w:rsidR="00A85AC5" w:rsidRDefault="00A85AC5" w:rsidP="00A85AC5"/>
    <w:p w:rsidR="00A85AC5" w:rsidRDefault="00A85AC5" w:rsidP="00A85AC5">
      <w:r>
        <w:t>This motion was carried 9-0.</w:t>
      </w:r>
    </w:p>
    <w:p w:rsidR="00A85AC5" w:rsidRDefault="00A85AC5" w:rsidP="00A85AC5">
      <w:pPr>
        <w:ind w:left="720"/>
      </w:pPr>
      <w:r>
        <w:t>______________________________________________________________________</w:t>
      </w:r>
    </w:p>
    <w:p w:rsidR="00A85AC5" w:rsidRPr="00A85AC5" w:rsidRDefault="00A85AC5" w:rsidP="00A85AC5"/>
    <w:p w:rsidR="00F6278B" w:rsidRDefault="00A9172F">
      <w:pPr>
        <w:pStyle w:val="Heading2"/>
        <w:rPr>
          <w:b/>
        </w:rPr>
      </w:pPr>
      <w:r>
        <w:rPr>
          <w:b/>
        </w:rPr>
        <w:t xml:space="preserve">9.3 </w:t>
      </w:r>
      <w:r w:rsidR="00F6278B">
        <w:rPr>
          <w:b/>
        </w:rPr>
        <w:t>TRANSPORTATION</w:t>
      </w:r>
      <w:r w:rsidR="001A5E69">
        <w:rPr>
          <w:b/>
        </w:rPr>
        <w:br/>
      </w:r>
    </w:p>
    <w:p w:rsidR="002A31E4" w:rsidRPr="002A31E4" w:rsidRDefault="00A9172F" w:rsidP="00AE5460">
      <w:pPr>
        <w:pStyle w:val="Heading1"/>
      </w:pPr>
      <w:r>
        <w:t xml:space="preserve">9.4 </w:t>
      </w:r>
      <w:r w:rsidR="00F6278B">
        <w:t>POLICY</w:t>
      </w:r>
    </w:p>
    <w:p w:rsidR="00FF4C0E" w:rsidRDefault="00FF4C0E" w:rsidP="00E8596E">
      <w:pPr>
        <w:pStyle w:val="Heading2"/>
        <w:rPr>
          <w:b/>
        </w:rPr>
      </w:pPr>
    </w:p>
    <w:p w:rsidR="00E8596E" w:rsidRPr="00E8596E" w:rsidRDefault="00A9172F" w:rsidP="00E8596E">
      <w:pPr>
        <w:pStyle w:val="Heading2"/>
        <w:rPr>
          <w:b/>
        </w:rPr>
      </w:pPr>
      <w:r>
        <w:rPr>
          <w:b/>
        </w:rPr>
        <w:t xml:space="preserve">9.5 </w:t>
      </w:r>
      <w:r w:rsidR="00F6278B">
        <w:rPr>
          <w:b/>
        </w:rPr>
        <w:t>CURRICULUM</w:t>
      </w:r>
    </w:p>
    <w:p w:rsidR="008013D6" w:rsidRDefault="008013D6" w:rsidP="00CF52AA">
      <w:pPr>
        <w:pStyle w:val="Heading2"/>
        <w:rPr>
          <w:b/>
        </w:rPr>
      </w:pPr>
    </w:p>
    <w:p w:rsidR="00327C63" w:rsidRDefault="008013D6" w:rsidP="008013D6">
      <w:pPr>
        <w:spacing w:line="240" w:lineRule="exact"/>
        <w:ind w:left="720" w:hanging="720"/>
        <w:jc w:val="both"/>
        <w:rPr>
          <w:color w:val="000000"/>
        </w:rPr>
      </w:pPr>
      <w:r>
        <w:t>9.5.1</w:t>
      </w:r>
      <w:r>
        <w:tab/>
      </w:r>
      <w:r>
        <w:tab/>
        <w:t>A resolution was offered by Mr</w:t>
      </w:r>
      <w:r w:rsidR="00377757">
        <w:t>s</w:t>
      </w:r>
      <w:r>
        <w:t xml:space="preserve">. </w:t>
      </w:r>
      <w:r w:rsidR="00377757">
        <w:t>Blatt</w:t>
      </w:r>
      <w:r>
        <w:t xml:space="preserve">, seconded by Mr. </w:t>
      </w:r>
      <w:r w:rsidR="00517D4E">
        <w:t>Baver</w:t>
      </w:r>
      <w:r>
        <w:t>,</w:t>
      </w:r>
      <w:r w:rsidRPr="00DD0682">
        <w:rPr>
          <w:b/>
        </w:rPr>
        <w:t xml:space="preserve"> </w:t>
      </w:r>
      <w:r>
        <w:t xml:space="preserve">to approve </w:t>
      </w:r>
      <w:r w:rsidR="00327C63" w:rsidRPr="00327C63">
        <w:t xml:space="preserve">the </w:t>
      </w:r>
      <w:r w:rsidR="00327C63">
        <w:tab/>
      </w:r>
      <w:r w:rsidR="00327C63" w:rsidRPr="00327C63">
        <w:t xml:space="preserve">revised </w:t>
      </w:r>
      <w:r w:rsidR="00327C63" w:rsidRPr="00327C63">
        <w:rPr>
          <w:color w:val="000000"/>
        </w:rPr>
        <w:t>2012/2013 school calendar as presented.</w:t>
      </w:r>
    </w:p>
    <w:p w:rsidR="008013D6" w:rsidRPr="00327C63" w:rsidRDefault="00327C63" w:rsidP="008013D6">
      <w:pPr>
        <w:spacing w:line="240" w:lineRule="exact"/>
        <w:ind w:left="720" w:hanging="720"/>
        <w:jc w:val="both"/>
      </w:pPr>
      <w:r w:rsidRPr="00327C63">
        <w:rPr>
          <w:color w:val="000000"/>
        </w:rPr>
        <w:t xml:space="preserve">  </w:t>
      </w:r>
      <w:r w:rsidR="008013D6" w:rsidRPr="00327C63">
        <w:tab/>
      </w:r>
      <w:r w:rsidR="008013D6" w:rsidRPr="00327C63">
        <w:tab/>
      </w:r>
      <w:r w:rsidR="008013D6" w:rsidRPr="00327C63">
        <w:tab/>
      </w:r>
    </w:p>
    <w:p w:rsidR="008013D6" w:rsidRDefault="008013D6" w:rsidP="008013D6">
      <w:pPr>
        <w:ind w:left="1440" w:hanging="1440"/>
      </w:pPr>
      <w:r>
        <w:t>AYES:</w:t>
      </w:r>
      <w:r>
        <w:tab/>
        <w:t>Mr. Dennis Baver, Mrs. Beverly Blatt, Mrs. Evelyn F. Fox,</w:t>
      </w:r>
      <w:r w:rsidRPr="00382495">
        <w:t xml:space="preserve"> </w:t>
      </w:r>
      <w:r>
        <w:t>Mrs. Lisa Hassler, Mr. Chris Heck, Mrs. April Klopp, Mr. Scott W. Klopp,</w:t>
      </w:r>
      <w:r w:rsidRPr="00E129B8">
        <w:t xml:space="preserve"> </w:t>
      </w:r>
      <w:r>
        <w:t xml:space="preserve">and Mr. Oscar J. Manbeck, </w:t>
      </w:r>
    </w:p>
    <w:p w:rsidR="008013D6" w:rsidRDefault="008013D6" w:rsidP="008013D6">
      <w:pPr>
        <w:ind w:left="1440" w:hanging="1440"/>
      </w:pPr>
      <w:r>
        <w:t>NAYS:</w:t>
      </w:r>
      <w:r>
        <w:tab/>
        <w:t>Mr. William T. Palmer, Jr.</w:t>
      </w:r>
    </w:p>
    <w:p w:rsidR="008013D6" w:rsidRDefault="008013D6" w:rsidP="008013D6">
      <w:pPr>
        <w:ind w:left="1440" w:hanging="1440"/>
      </w:pPr>
      <w:r>
        <w:t>ABSENT:</w:t>
      </w:r>
      <w:r>
        <w:tab/>
        <w:t xml:space="preserve"> </w:t>
      </w:r>
    </w:p>
    <w:p w:rsidR="008013D6" w:rsidRDefault="008013D6" w:rsidP="008013D6">
      <w:r>
        <w:t>ABSTAINED:</w:t>
      </w:r>
    </w:p>
    <w:p w:rsidR="008013D6" w:rsidRDefault="008013D6" w:rsidP="008013D6"/>
    <w:p w:rsidR="008013D6" w:rsidRDefault="008013D6" w:rsidP="008013D6">
      <w:r>
        <w:t>This motion was carried 8-1.</w:t>
      </w:r>
    </w:p>
    <w:p w:rsidR="008013D6" w:rsidRDefault="008013D6" w:rsidP="008013D6">
      <w:pPr>
        <w:ind w:left="720"/>
      </w:pPr>
      <w:r>
        <w:t>______________________________________________________________________</w:t>
      </w:r>
    </w:p>
    <w:p w:rsidR="008013D6" w:rsidRPr="008013D6" w:rsidRDefault="008013D6" w:rsidP="008013D6"/>
    <w:p w:rsidR="00787C73" w:rsidRPr="00CF52AA" w:rsidRDefault="00A9172F" w:rsidP="00CF52AA">
      <w:pPr>
        <w:pStyle w:val="Heading2"/>
        <w:rPr>
          <w:b/>
        </w:rPr>
      </w:pPr>
      <w:r>
        <w:rPr>
          <w:b/>
        </w:rPr>
        <w:t>9.6 LEGISLATIVE</w:t>
      </w:r>
    </w:p>
    <w:p w:rsidR="00787C73" w:rsidRDefault="00787C73"/>
    <w:p w:rsidR="00F6278B" w:rsidRDefault="00A9172F">
      <w:pPr>
        <w:pStyle w:val="Heading2"/>
        <w:rPr>
          <w:b/>
        </w:rPr>
      </w:pPr>
      <w:r>
        <w:rPr>
          <w:b/>
        </w:rPr>
        <w:t xml:space="preserve">9.7 </w:t>
      </w:r>
      <w:r w:rsidR="00F6278B">
        <w:rPr>
          <w:b/>
        </w:rPr>
        <w:t>EXTRA-CURRICULAR</w:t>
      </w:r>
    </w:p>
    <w:p w:rsidR="00F6278B" w:rsidRDefault="00F6278B"/>
    <w:p w:rsidR="00F6278B" w:rsidRDefault="00A9172F">
      <w:pPr>
        <w:pStyle w:val="Heading2"/>
        <w:rPr>
          <w:b/>
        </w:rPr>
      </w:pPr>
      <w:r>
        <w:rPr>
          <w:b/>
        </w:rPr>
        <w:t xml:space="preserve">9.8 </w:t>
      </w:r>
      <w:r w:rsidR="00F6278B">
        <w:rPr>
          <w:b/>
        </w:rPr>
        <w:t>PERSONNEL</w:t>
      </w:r>
    </w:p>
    <w:p w:rsidR="00E60198" w:rsidRDefault="00E60198" w:rsidP="003F4938">
      <w:pPr>
        <w:ind w:left="1440" w:hanging="1440"/>
      </w:pPr>
    </w:p>
    <w:p w:rsidR="00D23140" w:rsidRDefault="00CF52AA" w:rsidP="00D23140">
      <w:r>
        <w:t>9.8.1</w:t>
      </w:r>
      <w:r>
        <w:tab/>
      </w:r>
      <w:r w:rsidR="00DF61A9">
        <w:tab/>
      </w:r>
      <w:r w:rsidR="001516CD">
        <w:t xml:space="preserve">A resolution was offered by Mr. </w:t>
      </w:r>
      <w:r w:rsidR="001A69AE">
        <w:t>Palmer</w:t>
      </w:r>
      <w:r w:rsidR="001516CD">
        <w:t>, seconded by Mr.</w:t>
      </w:r>
      <w:r w:rsidR="009B124F">
        <w:t xml:space="preserve"> </w:t>
      </w:r>
      <w:r w:rsidR="00D23140">
        <w:t>Heck</w:t>
      </w:r>
      <w:r w:rsidR="001516CD">
        <w:t xml:space="preserve">, to </w:t>
      </w:r>
      <w:r w:rsidR="00D23140">
        <w:t xml:space="preserve">accept the </w:t>
      </w:r>
      <w:r w:rsidR="00D23140">
        <w:tab/>
      </w:r>
      <w:r w:rsidR="00D23140">
        <w:tab/>
        <w:t xml:space="preserve">retirement resignation of Timothy McDonough as full-time night shift </w:t>
      </w:r>
      <w:r w:rsidR="00D23140">
        <w:tab/>
      </w:r>
      <w:r w:rsidR="00D23140">
        <w:tab/>
      </w:r>
      <w:r w:rsidR="00D23140">
        <w:tab/>
        <w:t>custodian at the Junior/Senior High School effective April 19, 2012.</w:t>
      </w:r>
    </w:p>
    <w:p w:rsidR="009618EB" w:rsidRDefault="009618EB" w:rsidP="00D23140"/>
    <w:p w:rsidR="00D23140" w:rsidRDefault="00CF52AA" w:rsidP="00D23140">
      <w:r w:rsidRPr="00CF52AA">
        <w:t>9.8.2</w:t>
      </w:r>
      <w:r w:rsidRPr="00CF52AA">
        <w:tab/>
      </w:r>
      <w:r w:rsidR="00DD5205">
        <w:tab/>
        <w:t xml:space="preserve">A resolution was offered by Mr. </w:t>
      </w:r>
      <w:r w:rsidR="001A69AE">
        <w:t>Palmer</w:t>
      </w:r>
      <w:r w:rsidR="00DD5205">
        <w:t>, seconded by Mr</w:t>
      </w:r>
      <w:r w:rsidR="001A69AE">
        <w:t>s</w:t>
      </w:r>
      <w:r w:rsidR="00DD5205">
        <w:t xml:space="preserve">. </w:t>
      </w:r>
      <w:r w:rsidR="001A69AE">
        <w:t>Fox</w:t>
      </w:r>
      <w:r w:rsidR="00DD5205">
        <w:t xml:space="preserve">, </w:t>
      </w:r>
      <w:r w:rsidR="001516CD">
        <w:t xml:space="preserve">to </w:t>
      </w:r>
      <w:r w:rsidR="00D23140">
        <w:t xml:space="preserve">accept the </w:t>
      </w:r>
      <w:r w:rsidR="00D23140">
        <w:tab/>
      </w:r>
      <w:r w:rsidR="00D23140">
        <w:tab/>
        <w:t xml:space="preserve">retirement resignation of Marlene Adams as the elementary nurse’s assistant </w:t>
      </w:r>
      <w:r w:rsidR="00D23140">
        <w:tab/>
      </w:r>
      <w:r w:rsidR="00D23140">
        <w:tab/>
        <w:t>effective June 6, 2012.</w:t>
      </w:r>
    </w:p>
    <w:p w:rsidR="009618EB" w:rsidRDefault="009618EB" w:rsidP="00D23140"/>
    <w:p w:rsidR="006D0D0C" w:rsidRDefault="006D0D0C" w:rsidP="006D0D0C">
      <w:pPr>
        <w:ind w:left="1440" w:hanging="1440"/>
      </w:pPr>
      <w:r>
        <w:t>AYES:</w:t>
      </w:r>
      <w:r>
        <w:tab/>
        <w:t>Mr. Dennis Baver, Mrs. Beverly Blatt, Mrs. Evelyn F. Fox,</w:t>
      </w:r>
      <w:r w:rsidRPr="00382495">
        <w:t xml:space="preserve"> </w:t>
      </w:r>
      <w:r>
        <w:t>Mrs. Lisa Hassler, Mr. Chris Heck, Mr. Scott W. Klopp,</w:t>
      </w:r>
      <w:r w:rsidRPr="00E129B8">
        <w:t xml:space="preserve"> </w:t>
      </w:r>
      <w:r>
        <w:t xml:space="preserve">Mr. Oscar J. Manbeck, and Mr. William T. Palmer, Jr. </w:t>
      </w:r>
    </w:p>
    <w:p w:rsidR="006D0D0C" w:rsidRDefault="006D0D0C" w:rsidP="006D0D0C">
      <w:pPr>
        <w:ind w:left="1440" w:hanging="1440"/>
      </w:pPr>
      <w:r>
        <w:t>NAYS:</w:t>
      </w:r>
      <w:r>
        <w:tab/>
      </w:r>
    </w:p>
    <w:p w:rsidR="006D0D0C" w:rsidRDefault="006D0D0C" w:rsidP="006D0D0C">
      <w:pPr>
        <w:ind w:left="1440" w:hanging="1440"/>
      </w:pPr>
      <w:r>
        <w:t>ABSENT:</w:t>
      </w:r>
      <w:r>
        <w:tab/>
        <w:t xml:space="preserve"> </w:t>
      </w:r>
      <w:r w:rsidR="00D23140">
        <w:t>Mrs. April Klopp</w:t>
      </w:r>
    </w:p>
    <w:p w:rsidR="006D0D0C" w:rsidRDefault="006D0D0C" w:rsidP="006D0D0C">
      <w:r>
        <w:t>ABSTAINED:</w:t>
      </w:r>
    </w:p>
    <w:p w:rsidR="006D0D0C" w:rsidRDefault="006D0D0C" w:rsidP="006D0D0C"/>
    <w:p w:rsidR="006D0D0C" w:rsidRDefault="006D0D0C" w:rsidP="006D0D0C">
      <w:r>
        <w:t xml:space="preserve">This motion was carried </w:t>
      </w:r>
      <w:r w:rsidR="00D23140">
        <w:t>8</w:t>
      </w:r>
      <w:r>
        <w:t>-0.</w:t>
      </w:r>
    </w:p>
    <w:p w:rsidR="009618EB" w:rsidRDefault="009618EB" w:rsidP="009618EB">
      <w:pPr>
        <w:jc w:val="center"/>
      </w:pPr>
      <w:r>
        <w:t>______________________________________________________________________</w:t>
      </w:r>
    </w:p>
    <w:p w:rsidR="009618EB" w:rsidRDefault="009618EB" w:rsidP="009618EB"/>
    <w:p w:rsidR="002C6E28" w:rsidRDefault="00CF52AA" w:rsidP="002C6E28">
      <w:r w:rsidRPr="00CF52AA">
        <w:lastRenderedPageBreak/>
        <w:t>9.8.3</w:t>
      </w:r>
      <w:r w:rsidRPr="00CF52AA">
        <w:tab/>
      </w:r>
      <w:r w:rsidR="009B124F">
        <w:tab/>
      </w:r>
      <w:r w:rsidR="001516CD">
        <w:t xml:space="preserve">A resolution was offered by Mr. </w:t>
      </w:r>
      <w:r w:rsidR="00F3218A">
        <w:t>Palmer</w:t>
      </w:r>
      <w:r w:rsidR="001516CD">
        <w:t>, seconded by Mr</w:t>
      </w:r>
      <w:r w:rsidR="00F3218A">
        <w:t>s</w:t>
      </w:r>
      <w:r w:rsidR="002B4891">
        <w:t>.</w:t>
      </w:r>
      <w:r w:rsidR="001516CD">
        <w:t xml:space="preserve"> </w:t>
      </w:r>
      <w:r w:rsidR="00F3218A">
        <w:t>Fox</w:t>
      </w:r>
      <w:r w:rsidR="001516CD">
        <w:t>, to a</w:t>
      </w:r>
      <w:r w:rsidRPr="00CF52AA">
        <w:t xml:space="preserve">pprove </w:t>
      </w:r>
      <w:r w:rsidR="004173A4">
        <w:tab/>
      </w:r>
      <w:r w:rsidR="004173A4">
        <w:tab/>
      </w:r>
      <w:r w:rsidR="002C6E28">
        <w:t xml:space="preserve">the following individuals as preferred substitute teachers for 45 days </w:t>
      </w:r>
      <w:r w:rsidR="002C6E28">
        <w:tab/>
      </w:r>
      <w:r w:rsidR="002C6E28">
        <w:tab/>
      </w:r>
      <w:r w:rsidR="002C6E28">
        <w:tab/>
        <w:t>starting March 23, 2012:</w:t>
      </w:r>
      <w:r w:rsidR="002C6E28">
        <w:br/>
      </w:r>
    </w:p>
    <w:p w:rsidR="002C6E28" w:rsidRDefault="002C6E28" w:rsidP="007F2C39">
      <w:pPr>
        <w:numPr>
          <w:ilvl w:val="0"/>
          <w:numId w:val="3"/>
        </w:numPr>
      </w:pPr>
      <w:r>
        <w:t>Heath Grogg</w:t>
      </w:r>
    </w:p>
    <w:p w:rsidR="002C6E28" w:rsidRDefault="002C6E28" w:rsidP="007F2C39">
      <w:pPr>
        <w:numPr>
          <w:ilvl w:val="0"/>
          <w:numId w:val="3"/>
        </w:numPr>
      </w:pPr>
      <w:r>
        <w:t>Tracey Stauffer</w:t>
      </w:r>
    </w:p>
    <w:p w:rsidR="002C6E28" w:rsidRDefault="002C6E28" w:rsidP="007F2C39">
      <w:pPr>
        <w:numPr>
          <w:ilvl w:val="0"/>
          <w:numId w:val="3"/>
        </w:numPr>
      </w:pPr>
      <w:r>
        <w:t>Heather Stoy</w:t>
      </w:r>
    </w:p>
    <w:p w:rsidR="00521936" w:rsidRDefault="00521936" w:rsidP="002C6E28"/>
    <w:p w:rsidR="002C6E28" w:rsidRDefault="00CF52AA" w:rsidP="002C6E28">
      <w:r w:rsidRPr="00CF52AA">
        <w:t>9.8.4</w:t>
      </w:r>
      <w:r w:rsidRPr="00CF52AA">
        <w:tab/>
      </w:r>
      <w:r w:rsidR="004B303E">
        <w:tab/>
      </w:r>
      <w:r w:rsidR="001516CD">
        <w:t xml:space="preserve">A resolution was offered by Mr. </w:t>
      </w:r>
      <w:r w:rsidR="00F3218A">
        <w:t>Palmer</w:t>
      </w:r>
      <w:r w:rsidR="001516CD">
        <w:t>, seconded by Mr</w:t>
      </w:r>
      <w:r w:rsidR="00F3218A">
        <w:t>s</w:t>
      </w:r>
      <w:r w:rsidR="001516CD">
        <w:t>.</w:t>
      </w:r>
      <w:r w:rsidR="00F3218A">
        <w:t xml:space="preserve"> Fox</w:t>
      </w:r>
      <w:r w:rsidR="001516CD">
        <w:t xml:space="preserve">, to </w:t>
      </w:r>
      <w:r w:rsidR="004B303E">
        <w:t>a</w:t>
      </w:r>
      <w:r w:rsidR="00C67815">
        <w:t>pprove</w:t>
      </w:r>
      <w:r w:rsidR="004B303E">
        <w:t xml:space="preserve"> </w:t>
      </w:r>
      <w:r w:rsidR="00C67815">
        <w:tab/>
      </w:r>
      <w:r w:rsidR="00C67815">
        <w:tab/>
      </w:r>
      <w:r w:rsidR="002C6E28">
        <w:t xml:space="preserve">the following individuals as substitute teachers for the remainder of the </w:t>
      </w:r>
      <w:r w:rsidR="002C6E28">
        <w:tab/>
      </w:r>
      <w:r w:rsidR="002C6E28">
        <w:tab/>
      </w:r>
      <w:r w:rsidR="002C6E28">
        <w:tab/>
        <w:t>2011-2012 school year pending completion of paperwork:</w:t>
      </w:r>
      <w:r w:rsidR="002C6E28">
        <w:br/>
      </w:r>
    </w:p>
    <w:p w:rsidR="002C6E28" w:rsidRDefault="002C6E28" w:rsidP="007F2C39">
      <w:pPr>
        <w:numPr>
          <w:ilvl w:val="0"/>
          <w:numId w:val="5"/>
        </w:numPr>
        <w:ind w:left="1800"/>
      </w:pPr>
      <w:r>
        <w:t>Jason Burt</w:t>
      </w:r>
    </w:p>
    <w:p w:rsidR="002C6E28" w:rsidRDefault="002C6E28" w:rsidP="007F2C39">
      <w:pPr>
        <w:numPr>
          <w:ilvl w:val="0"/>
          <w:numId w:val="5"/>
        </w:numPr>
        <w:ind w:left="1800"/>
      </w:pPr>
      <w:r>
        <w:t>Carrie Derr</w:t>
      </w:r>
    </w:p>
    <w:p w:rsidR="002C6E28" w:rsidRDefault="002C6E28" w:rsidP="007F2C39">
      <w:pPr>
        <w:numPr>
          <w:ilvl w:val="0"/>
          <w:numId w:val="4"/>
        </w:numPr>
        <w:ind w:left="1800"/>
      </w:pPr>
      <w:r>
        <w:t>Hilary Heffner</w:t>
      </w:r>
    </w:p>
    <w:p w:rsidR="002C6E28" w:rsidRDefault="002C6E28" w:rsidP="007F2C39">
      <w:pPr>
        <w:numPr>
          <w:ilvl w:val="0"/>
          <w:numId w:val="4"/>
        </w:numPr>
        <w:ind w:left="1800"/>
      </w:pPr>
      <w:r>
        <w:t>Kathryn Weiss</w:t>
      </w:r>
    </w:p>
    <w:p w:rsidR="005E7185" w:rsidRDefault="005E7185" w:rsidP="002C6E28"/>
    <w:p w:rsidR="002C6E28" w:rsidRDefault="00CF52AA" w:rsidP="002C6E28">
      <w:r w:rsidRPr="00CF52AA">
        <w:t>9.8.5</w:t>
      </w:r>
      <w:r w:rsidRPr="00CF52AA">
        <w:tab/>
      </w:r>
      <w:r w:rsidR="004B303E">
        <w:tab/>
      </w:r>
      <w:r w:rsidR="001516CD">
        <w:t xml:space="preserve">A resolution was offered by Mr. </w:t>
      </w:r>
      <w:r w:rsidR="00F3218A">
        <w:t>Palmer</w:t>
      </w:r>
      <w:r w:rsidR="001516CD">
        <w:t>, seconded by Mr</w:t>
      </w:r>
      <w:r w:rsidR="00F3218A">
        <w:t>s</w:t>
      </w:r>
      <w:r w:rsidR="001516CD">
        <w:t xml:space="preserve">. </w:t>
      </w:r>
      <w:r w:rsidR="00F3218A">
        <w:t>Fox</w:t>
      </w:r>
      <w:r w:rsidR="001516CD">
        <w:t xml:space="preserve">, to </w:t>
      </w:r>
      <w:r w:rsidR="00165421">
        <w:t xml:space="preserve">approve </w:t>
      </w:r>
      <w:r w:rsidR="002C6E28">
        <w:t xml:space="preserve">the </w:t>
      </w:r>
      <w:r w:rsidR="002C6E28">
        <w:tab/>
      </w:r>
      <w:r w:rsidR="002C6E28">
        <w:tab/>
        <w:t xml:space="preserve">following individuals as substitute teachers for the remainder of the 2011-2012 </w:t>
      </w:r>
      <w:r w:rsidR="002C6E28">
        <w:tab/>
      </w:r>
      <w:r w:rsidR="002C6E28">
        <w:tab/>
        <w:t>school year through</w:t>
      </w:r>
      <w:r w:rsidR="002C6E28" w:rsidRPr="00A13AC1">
        <w:rPr>
          <w:color w:val="FF0000"/>
        </w:rPr>
        <w:t xml:space="preserve"> </w:t>
      </w:r>
      <w:r w:rsidR="002C6E28" w:rsidRPr="00D05BB4">
        <w:t>Berks County Intermediate Unit’s Guest Teacher</w:t>
      </w:r>
      <w:r w:rsidR="002C6E28">
        <w:t xml:space="preserve"> </w:t>
      </w:r>
      <w:r w:rsidR="002C6E28" w:rsidRPr="00D05BB4">
        <w:t>Program</w:t>
      </w:r>
      <w:r w:rsidR="002C6E28">
        <w:t>:</w:t>
      </w:r>
      <w:r w:rsidR="002C6E28">
        <w:br/>
      </w:r>
    </w:p>
    <w:p w:rsidR="002C6E28" w:rsidRDefault="002C6E28" w:rsidP="007F2C39">
      <w:pPr>
        <w:numPr>
          <w:ilvl w:val="0"/>
          <w:numId w:val="6"/>
        </w:numPr>
      </w:pPr>
      <w:r>
        <w:t>Angela Davis</w:t>
      </w:r>
    </w:p>
    <w:p w:rsidR="002C6E28" w:rsidRDefault="002C6E28" w:rsidP="007F2C39">
      <w:pPr>
        <w:numPr>
          <w:ilvl w:val="0"/>
          <w:numId w:val="6"/>
        </w:numPr>
      </w:pPr>
      <w:r>
        <w:t>Linda Pontician</w:t>
      </w:r>
    </w:p>
    <w:p w:rsidR="002C6E28" w:rsidRDefault="002C6E28" w:rsidP="007F2C39">
      <w:pPr>
        <w:numPr>
          <w:ilvl w:val="0"/>
          <w:numId w:val="6"/>
        </w:numPr>
      </w:pPr>
      <w:r>
        <w:t>Toni Roland</w:t>
      </w:r>
    </w:p>
    <w:p w:rsidR="00C67815" w:rsidRDefault="00C67815" w:rsidP="00F3218A">
      <w:r>
        <w:tab/>
      </w:r>
    </w:p>
    <w:p w:rsidR="002C6E28" w:rsidRDefault="00AB1BDE" w:rsidP="002C6E28">
      <w:r>
        <w:t>9.8.6</w:t>
      </w:r>
      <w:r>
        <w:tab/>
      </w:r>
      <w:r w:rsidR="00213F6D">
        <w:tab/>
      </w:r>
      <w:r>
        <w:t xml:space="preserve">A resolution was offered by Mr. </w:t>
      </w:r>
      <w:r w:rsidR="00B10B6B">
        <w:t>Palmer</w:t>
      </w:r>
      <w:r>
        <w:t>, seconded by Mr</w:t>
      </w:r>
      <w:r w:rsidR="00B10B6B">
        <w:t>s</w:t>
      </w:r>
      <w:r>
        <w:t xml:space="preserve">. </w:t>
      </w:r>
      <w:r w:rsidR="00672E21">
        <w:t>Fox</w:t>
      </w:r>
      <w:r>
        <w:t xml:space="preserve">, to </w:t>
      </w:r>
      <w:r w:rsidR="00672E21">
        <w:t xml:space="preserve">approve </w:t>
      </w:r>
      <w:r w:rsidR="00672E21">
        <w:tab/>
      </w:r>
      <w:r w:rsidR="00672E21">
        <w:tab/>
      </w:r>
      <w:r w:rsidR="002C6E28">
        <w:t xml:space="preserve">the following individuals as substitute support staff for the remainder of the </w:t>
      </w:r>
      <w:r w:rsidR="002C6E28">
        <w:tab/>
      </w:r>
      <w:r w:rsidR="002C6E28">
        <w:tab/>
        <w:t>2011-2012 school year pending completion of paperwork:</w:t>
      </w:r>
      <w:r w:rsidR="002C6E28">
        <w:br/>
      </w:r>
    </w:p>
    <w:p w:rsidR="002C6E28" w:rsidRDefault="002C6E28" w:rsidP="007F2C39">
      <w:pPr>
        <w:numPr>
          <w:ilvl w:val="0"/>
          <w:numId w:val="8"/>
        </w:numPr>
        <w:ind w:left="1800"/>
      </w:pPr>
      <w:r>
        <w:t>Donna Bucks</w:t>
      </w:r>
      <w:r>
        <w:tab/>
      </w:r>
      <w:r>
        <w:tab/>
        <w:t>custodial</w:t>
      </w:r>
    </w:p>
    <w:p w:rsidR="002C6E28" w:rsidRDefault="002C6E28" w:rsidP="007F2C39">
      <w:pPr>
        <w:numPr>
          <w:ilvl w:val="0"/>
          <w:numId w:val="7"/>
        </w:numPr>
        <w:ind w:left="1800"/>
      </w:pPr>
      <w:r>
        <w:t>Karen Rudy</w:t>
      </w:r>
      <w:r>
        <w:tab/>
      </w:r>
      <w:r>
        <w:tab/>
        <w:t>cafeteria, secretarial</w:t>
      </w:r>
    </w:p>
    <w:p w:rsidR="00AB1BDE" w:rsidRDefault="00AB1BDE" w:rsidP="002C6E28"/>
    <w:p w:rsidR="002C6E28" w:rsidRDefault="002C6E28" w:rsidP="002C6E28">
      <w:pPr>
        <w:ind w:left="1440" w:hanging="1440"/>
      </w:pPr>
      <w:r>
        <w:t>AYES:</w:t>
      </w:r>
      <w:r>
        <w:tab/>
        <w:t>Mr. Dennis Baver, Mrs. Beverly Blatt, Mrs. Evelyn F. Fox,</w:t>
      </w:r>
      <w:r w:rsidRPr="00382495">
        <w:t xml:space="preserve"> </w:t>
      </w:r>
      <w:r>
        <w:t>Mrs. Lisa Hassler, Mr. Chris Heck, Mr. Scott W. Klopp,</w:t>
      </w:r>
      <w:r w:rsidRPr="00E129B8">
        <w:t xml:space="preserve"> </w:t>
      </w:r>
      <w:r>
        <w:t xml:space="preserve">Mr. Oscar J. Manbeck, and Mr. William T. Palmer, Jr. </w:t>
      </w:r>
    </w:p>
    <w:p w:rsidR="002C6E28" w:rsidRDefault="002C6E28" w:rsidP="002C6E28">
      <w:pPr>
        <w:ind w:left="1440" w:hanging="1440"/>
      </w:pPr>
      <w:r>
        <w:t>NAYS:</w:t>
      </w:r>
      <w:r>
        <w:tab/>
      </w:r>
    </w:p>
    <w:p w:rsidR="002C6E28" w:rsidRDefault="002C6E28" w:rsidP="002C6E28">
      <w:pPr>
        <w:ind w:left="1440" w:hanging="1440"/>
      </w:pPr>
      <w:r>
        <w:t>ABSENT:</w:t>
      </w:r>
      <w:r>
        <w:tab/>
        <w:t xml:space="preserve"> Mrs. April Klopp</w:t>
      </w:r>
    </w:p>
    <w:p w:rsidR="002C6E28" w:rsidRDefault="002C6E28" w:rsidP="002C6E28">
      <w:r>
        <w:t>ABSTAINED:</w:t>
      </w:r>
    </w:p>
    <w:p w:rsidR="002C6E28" w:rsidRDefault="002C6E28" w:rsidP="002C6E28"/>
    <w:p w:rsidR="002C6E28" w:rsidRDefault="002C6E28" w:rsidP="002C6E28">
      <w:r>
        <w:t>This motion was carried 8-0.</w:t>
      </w:r>
    </w:p>
    <w:p w:rsidR="00213F6D" w:rsidRDefault="00213F6D" w:rsidP="00213F6D">
      <w:pPr>
        <w:jc w:val="center"/>
      </w:pPr>
      <w:r>
        <w:t>______________________________________________________________________</w:t>
      </w:r>
    </w:p>
    <w:p w:rsidR="00213F6D" w:rsidRDefault="00213F6D" w:rsidP="00F73BDA">
      <w:pPr>
        <w:ind w:left="1440" w:hanging="1440"/>
      </w:pPr>
    </w:p>
    <w:p w:rsidR="00392880" w:rsidRDefault="007E38E7" w:rsidP="00392880">
      <w:r>
        <w:t>9.8.7</w:t>
      </w:r>
      <w:r>
        <w:tab/>
      </w:r>
      <w:r w:rsidR="00D67FEA">
        <w:tab/>
      </w:r>
      <w:r>
        <w:t xml:space="preserve">A resolution was offered by Mr. </w:t>
      </w:r>
      <w:r w:rsidR="00B10B6B">
        <w:t>Palmer</w:t>
      </w:r>
      <w:r>
        <w:t>, seconded by Mr</w:t>
      </w:r>
      <w:r w:rsidR="00B10B6B">
        <w:t>s</w:t>
      </w:r>
      <w:r>
        <w:t xml:space="preserve">. </w:t>
      </w:r>
      <w:r w:rsidR="00B10B6B">
        <w:t>Fox</w:t>
      </w:r>
      <w:r>
        <w:t xml:space="preserve">, to approve </w:t>
      </w:r>
      <w:r w:rsidR="00C67815">
        <w:tab/>
      </w:r>
      <w:r w:rsidR="00C67815">
        <w:tab/>
      </w:r>
      <w:r w:rsidR="00392880">
        <w:t>the following volunteer coaches for the 2011-2012 seasons:</w:t>
      </w:r>
      <w:r w:rsidR="00392880">
        <w:br/>
      </w:r>
    </w:p>
    <w:p w:rsidR="00392880" w:rsidRDefault="00392880" w:rsidP="007F2C39">
      <w:pPr>
        <w:numPr>
          <w:ilvl w:val="0"/>
          <w:numId w:val="7"/>
        </w:numPr>
        <w:ind w:firstLine="720"/>
      </w:pPr>
      <w:r>
        <w:t>Rick Kramer</w:t>
      </w:r>
      <w:r>
        <w:tab/>
      </w:r>
      <w:r>
        <w:tab/>
      </w:r>
      <w:r>
        <w:tab/>
        <w:t>girls’ soccer</w:t>
      </w:r>
    </w:p>
    <w:p w:rsidR="00392880" w:rsidRDefault="00392880" w:rsidP="007F2C39">
      <w:pPr>
        <w:numPr>
          <w:ilvl w:val="0"/>
          <w:numId w:val="7"/>
        </w:numPr>
        <w:ind w:firstLine="720"/>
      </w:pPr>
      <w:r>
        <w:lastRenderedPageBreak/>
        <w:t>Steve Himmelberger</w:t>
      </w:r>
      <w:r>
        <w:tab/>
      </w:r>
      <w:r>
        <w:tab/>
        <w:t>girls’ soccer</w:t>
      </w:r>
    </w:p>
    <w:p w:rsidR="00392880" w:rsidRDefault="00392880" w:rsidP="007F2C39">
      <w:pPr>
        <w:numPr>
          <w:ilvl w:val="0"/>
          <w:numId w:val="7"/>
        </w:numPr>
        <w:ind w:firstLine="720"/>
      </w:pPr>
      <w:r>
        <w:t>Matthew Shirk</w:t>
      </w:r>
      <w:r>
        <w:tab/>
      </w:r>
      <w:r>
        <w:tab/>
      </w:r>
      <w:r>
        <w:tab/>
        <w:t>girls’ soccer</w:t>
      </w:r>
    </w:p>
    <w:p w:rsidR="00392880" w:rsidRPr="00392880" w:rsidRDefault="00392880" w:rsidP="007F2C39">
      <w:pPr>
        <w:numPr>
          <w:ilvl w:val="0"/>
          <w:numId w:val="7"/>
        </w:numPr>
        <w:ind w:firstLine="720"/>
      </w:pPr>
      <w:r w:rsidRPr="00392880">
        <w:t>Crystal Zerbe</w:t>
      </w:r>
      <w:r w:rsidRPr="00392880">
        <w:tab/>
      </w:r>
      <w:r w:rsidRPr="00392880">
        <w:tab/>
      </w:r>
      <w:r w:rsidRPr="00392880">
        <w:tab/>
        <w:t>girls’ soccer</w:t>
      </w:r>
    </w:p>
    <w:p w:rsidR="00392880" w:rsidRPr="00392880" w:rsidRDefault="00392880" w:rsidP="007F2C39">
      <w:pPr>
        <w:numPr>
          <w:ilvl w:val="0"/>
          <w:numId w:val="7"/>
        </w:numPr>
        <w:ind w:firstLine="720"/>
      </w:pPr>
      <w:r w:rsidRPr="00392880">
        <w:t>Regina Stump</w:t>
      </w:r>
      <w:r w:rsidRPr="00392880">
        <w:tab/>
      </w:r>
      <w:r w:rsidRPr="00392880">
        <w:tab/>
      </w:r>
      <w:r w:rsidR="00B07F00">
        <w:tab/>
      </w:r>
      <w:r w:rsidRPr="00392880">
        <w:t>girls’ soccer</w:t>
      </w:r>
    </w:p>
    <w:p w:rsidR="00392880" w:rsidRPr="00392880" w:rsidRDefault="00392880" w:rsidP="007F2C39">
      <w:pPr>
        <w:numPr>
          <w:ilvl w:val="0"/>
          <w:numId w:val="7"/>
        </w:numPr>
        <w:ind w:firstLine="720"/>
      </w:pPr>
      <w:r w:rsidRPr="00392880">
        <w:t>Donald Luckenbill</w:t>
      </w:r>
      <w:r w:rsidRPr="00392880">
        <w:tab/>
      </w:r>
      <w:r w:rsidRPr="00392880">
        <w:tab/>
        <w:t>softball</w:t>
      </w:r>
    </w:p>
    <w:p w:rsidR="00392880" w:rsidRPr="00392880" w:rsidRDefault="00392880" w:rsidP="007F2C39">
      <w:pPr>
        <w:numPr>
          <w:ilvl w:val="0"/>
          <w:numId w:val="7"/>
        </w:numPr>
        <w:ind w:firstLine="720"/>
      </w:pPr>
      <w:r w:rsidRPr="00392880">
        <w:t>Dean Klopp</w:t>
      </w:r>
      <w:r w:rsidRPr="00392880">
        <w:tab/>
      </w:r>
      <w:r w:rsidRPr="00392880">
        <w:tab/>
      </w:r>
      <w:r w:rsidRPr="00392880">
        <w:tab/>
        <w:t>track</w:t>
      </w:r>
      <w:r w:rsidRPr="00392880">
        <w:tab/>
      </w:r>
    </w:p>
    <w:p w:rsidR="00392880" w:rsidRPr="00392880" w:rsidRDefault="00392880" w:rsidP="007F2C39">
      <w:pPr>
        <w:numPr>
          <w:ilvl w:val="0"/>
          <w:numId w:val="7"/>
        </w:numPr>
        <w:ind w:firstLine="720"/>
      </w:pPr>
      <w:r w:rsidRPr="00392880">
        <w:t>Christopher Pierson</w:t>
      </w:r>
      <w:r w:rsidRPr="00392880">
        <w:tab/>
      </w:r>
      <w:r w:rsidRPr="00392880">
        <w:tab/>
        <w:t>track</w:t>
      </w:r>
    </w:p>
    <w:p w:rsidR="00392880" w:rsidRPr="00392880" w:rsidRDefault="00392880" w:rsidP="007F2C39">
      <w:pPr>
        <w:numPr>
          <w:ilvl w:val="0"/>
          <w:numId w:val="7"/>
        </w:numPr>
        <w:ind w:firstLine="720"/>
      </w:pPr>
      <w:r w:rsidRPr="00392880">
        <w:t xml:space="preserve">Lucas </w:t>
      </w:r>
      <w:r w:rsidRPr="00392880">
        <w:rPr>
          <w:vanish/>
        </w:rPr>
        <w:t>olHH</w:t>
      </w:r>
      <w:r w:rsidRPr="00392880">
        <w:t>Hollenbach</w:t>
      </w:r>
      <w:r w:rsidRPr="00392880">
        <w:tab/>
      </w:r>
      <w:r w:rsidRPr="00392880">
        <w:tab/>
        <w:t>baseball</w:t>
      </w:r>
    </w:p>
    <w:p w:rsidR="00AB1BDE" w:rsidRPr="00392880" w:rsidRDefault="00AB1BDE" w:rsidP="00C67815"/>
    <w:p w:rsidR="00392880" w:rsidRPr="00392880" w:rsidRDefault="004664BE" w:rsidP="00392880">
      <w:r w:rsidRPr="00392880">
        <w:t>9.8.8</w:t>
      </w:r>
      <w:r w:rsidRPr="00392880">
        <w:tab/>
      </w:r>
      <w:r w:rsidR="007C09BC" w:rsidRPr="00392880">
        <w:tab/>
      </w:r>
      <w:r w:rsidRPr="00392880">
        <w:t xml:space="preserve">A resolution was offered by Mr. </w:t>
      </w:r>
      <w:r w:rsidR="00091C60" w:rsidRPr="00392880">
        <w:t>Palmer</w:t>
      </w:r>
      <w:r w:rsidRPr="00392880">
        <w:t>, seconded by Mr</w:t>
      </w:r>
      <w:r w:rsidR="00091C60" w:rsidRPr="00392880">
        <w:t>s</w:t>
      </w:r>
      <w:r w:rsidRPr="00392880">
        <w:t xml:space="preserve">. </w:t>
      </w:r>
      <w:r w:rsidR="00E91057" w:rsidRPr="00392880">
        <w:t>Fox</w:t>
      </w:r>
      <w:r w:rsidRPr="00392880">
        <w:t xml:space="preserve">, to approve </w:t>
      </w:r>
      <w:r w:rsidR="00091C60" w:rsidRPr="00392880">
        <w:tab/>
      </w:r>
      <w:r w:rsidR="00091C60" w:rsidRPr="00392880">
        <w:tab/>
      </w:r>
      <w:r w:rsidR="00392880" w:rsidRPr="00392880">
        <w:t xml:space="preserve">the following coaches for the 2011-2012 spring season pending completion </w:t>
      </w:r>
      <w:r w:rsidR="00392880" w:rsidRPr="00392880">
        <w:tab/>
      </w:r>
      <w:r w:rsidR="00392880" w:rsidRPr="00392880">
        <w:tab/>
        <w:t>of paperwork:</w:t>
      </w:r>
      <w:r w:rsidR="00392880" w:rsidRPr="00392880">
        <w:br/>
      </w:r>
    </w:p>
    <w:p w:rsidR="00392880" w:rsidRPr="00392880" w:rsidRDefault="00392880" w:rsidP="007F2C39">
      <w:pPr>
        <w:numPr>
          <w:ilvl w:val="0"/>
          <w:numId w:val="9"/>
        </w:numPr>
      </w:pPr>
      <w:r w:rsidRPr="00392880">
        <w:t>James Hebbert</w:t>
      </w:r>
      <w:r w:rsidRPr="00392880">
        <w:tab/>
      </w:r>
      <w:r w:rsidRPr="00392880">
        <w:tab/>
        <w:t>Assistant High School Track</w:t>
      </w:r>
      <w:r w:rsidRPr="00392880">
        <w:tab/>
      </w:r>
      <w:r w:rsidRPr="00392880">
        <w:tab/>
        <w:t>$2560</w:t>
      </w:r>
    </w:p>
    <w:p w:rsidR="00392880" w:rsidRPr="00392880" w:rsidRDefault="00392880" w:rsidP="007F2C39">
      <w:pPr>
        <w:numPr>
          <w:ilvl w:val="0"/>
          <w:numId w:val="9"/>
        </w:numPr>
      </w:pPr>
      <w:r w:rsidRPr="00392880">
        <w:t>Rebecca Webb</w:t>
      </w:r>
      <w:r w:rsidRPr="00392880">
        <w:tab/>
      </w:r>
      <w:r w:rsidRPr="00392880">
        <w:tab/>
        <w:t>Assistant High School Track</w:t>
      </w:r>
      <w:r w:rsidRPr="00392880">
        <w:tab/>
      </w:r>
      <w:r w:rsidRPr="00392880">
        <w:tab/>
        <w:t>$2560</w:t>
      </w:r>
    </w:p>
    <w:p w:rsidR="00392880" w:rsidRPr="00392880" w:rsidRDefault="00392880" w:rsidP="007F2C39">
      <w:pPr>
        <w:numPr>
          <w:ilvl w:val="0"/>
          <w:numId w:val="9"/>
        </w:numPr>
      </w:pPr>
      <w:r w:rsidRPr="00392880">
        <w:t>Daniel Plato</w:t>
      </w:r>
      <w:r w:rsidRPr="00392880">
        <w:tab/>
      </w:r>
      <w:r w:rsidRPr="00392880">
        <w:tab/>
        <w:t>Co Coach Junior High Track</w:t>
      </w:r>
      <w:r w:rsidRPr="00392880">
        <w:tab/>
        <w:t>$1467.50</w:t>
      </w:r>
    </w:p>
    <w:p w:rsidR="00392880" w:rsidRPr="00392880" w:rsidRDefault="00392880" w:rsidP="007F2C39">
      <w:pPr>
        <w:numPr>
          <w:ilvl w:val="0"/>
          <w:numId w:val="9"/>
        </w:numPr>
      </w:pPr>
      <w:r w:rsidRPr="00392880">
        <w:t>Joel Jackson</w:t>
      </w:r>
      <w:r w:rsidRPr="00392880">
        <w:tab/>
      </w:r>
      <w:r w:rsidRPr="00392880">
        <w:tab/>
        <w:t>Co Coach Junior High Track</w:t>
      </w:r>
      <w:r w:rsidRPr="00392880">
        <w:tab/>
        <w:t>$1467.50</w:t>
      </w:r>
    </w:p>
    <w:p w:rsidR="005F1C16" w:rsidRDefault="005F1C16" w:rsidP="00392880"/>
    <w:p w:rsidR="00392880" w:rsidRDefault="00392880" w:rsidP="00392880">
      <w:pPr>
        <w:ind w:left="1440" w:hanging="1440"/>
      </w:pPr>
      <w:r>
        <w:t>AYES:</w:t>
      </w:r>
      <w:r>
        <w:tab/>
        <w:t>Mr. Dennis Baver, Mrs. Beverly Blatt, Mrs. Evelyn F. Fox,</w:t>
      </w:r>
      <w:r w:rsidRPr="00382495">
        <w:t xml:space="preserve"> </w:t>
      </w:r>
      <w:r>
        <w:t>Mrs. Lisa Hassler, Mr. Chris Heck, Mr. Scott W. Klopp,</w:t>
      </w:r>
      <w:r w:rsidRPr="00E129B8">
        <w:t xml:space="preserve"> </w:t>
      </w:r>
      <w:r>
        <w:t xml:space="preserve">Mr. Oscar J. Manbeck, and Mr. William T. Palmer, Jr. </w:t>
      </w:r>
    </w:p>
    <w:p w:rsidR="00392880" w:rsidRDefault="00392880" w:rsidP="00392880">
      <w:pPr>
        <w:ind w:left="1440" w:hanging="1440"/>
      </w:pPr>
      <w:r>
        <w:t>NAYS:</w:t>
      </w:r>
      <w:r>
        <w:tab/>
      </w:r>
    </w:p>
    <w:p w:rsidR="00392880" w:rsidRDefault="00392880" w:rsidP="00392880">
      <w:pPr>
        <w:ind w:left="1440" w:hanging="1440"/>
      </w:pPr>
      <w:r>
        <w:t>ABSENT:</w:t>
      </w:r>
      <w:r>
        <w:tab/>
        <w:t xml:space="preserve"> Mrs. April Klopp</w:t>
      </w:r>
    </w:p>
    <w:p w:rsidR="00392880" w:rsidRDefault="00392880" w:rsidP="00392880">
      <w:r>
        <w:t>ABSTAINED:</w:t>
      </w:r>
    </w:p>
    <w:p w:rsidR="00392880" w:rsidRDefault="00392880" w:rsidP="00392880"/>
    <w:p w:rsidR="00392880" w:rsidRDefault="00392880" w:rsidP="00392880">
      <w:r>
        <w:t>This motion was carried 8-0.</w:t>
      </w:r>
    </w:p>
    <w:p w:rsidR="004664BE" w:rsidRDefault="004664BE" w:rsidP="004664BE">
      <w:pPr>
        <w:jc w:val="center"/>
      </w:pPr>
      <w:r>
        <w:t>______________________________________________________________________</w:t>
      </w:r>
    </w:p>
    <w:p w:rsidR="00D95660" w:rsidRDefault="00D95660" w:rsidP="00AB1BDE"/>
    <w:p w:rsidR="00EB071B" w:rsidRDefault="003A32D5" w:rsidP="00EB071B">
      <w:r>
        <w:t>9.8.9</w:t>
      </w:r>
      <w:r>
        <w:tab/>
      </w:r>
      <w:r>
        <w:tab/>
        <w:t xml:space="preserve">A resolution was offered by Mr. Palmer, seconded by Mrs. Fox, to </w:t>
      </w:r>
      <w:r w:rsidR="00EB071B">
        <w:t xml:space="preserve">accept the </w:t>
      </w:r>
      <w:r w:rsidR="00EB071B">
        <w:tab/>
      </w:r>
      <w:r w:rsidR="00EB071B">
        <w:tab/>
        <w:t xml:space="preserve">resignation of Alyssa DeFazio as Assistant Junior High Track Coach </w:t>
      </w:r>
      <w:r w:rsidR="00EB071B">
        <w:tab/>
      </w:r>
      <w:r w:rsidR="00EB071B">
        <w:tab/>
      </w:r>
      <w:r w:rsidR="00EB071B">
        <w:tab/>
        <w:t>effective immediately.</w:t>
      </w:r>
    </w:p>
    <w:p w:rsidR="00C37B67" w:rsidRDefault="00C37B67" w:rsidP="00AB1BDE"/>
    <w:p w:rsidR="00EB071B" w:rsidRDefault="00EB071B" w:rsidP="00EB071B">
      <w:pPr>
        <w:ind w:left="1440" w:hanging="1440"/>
      </w:pPr>
      <w:r>
        <w:t>AYES:</w:t>
      </w:r>
      <w:r>
        <w:tab/>
        <w:t>Mr. Dennis Baver, Mrs. Beverly Blatt, Mrs. Evelyn F. Fox,</w:t>
      </w:r>
      <w:r w:rsidRPr="00382495">
        <w:t xml:space="preserve"> </w:t>
      </w:r>
      <w:r>
        <w:t>Mrs. Lisa Hassler, Mr. Chris Heck, Mr. Scott W. Klopp,</w:t>
      </w:r>
      <w:r w:rsidRPr="00E129B8">
        <w:t xml:space="preserve"> </w:t>
      </w:r>
      <w:r>
        <w:t xml:space="preserve">Mr. Oscar J. Manbeck, and Mr. William T. Palmer, Jr. </w:t>
      </w:r>
    </w:p>
    <w:p w:rsidR="00EB071B" w:rsidRDefault="00EB071B" w:rsidP="00EB071B">
      <w:pPr>
        <w:ind w:left="1440" w:hanging="1440"/>
      </w:pPr>
      <w:r>
        <w:t>NAYS:</w:t>
      </w:r>
      <w:r>
        <w:tab/>
      </w:r>
    </w:p>
    <w:p w:rsidR="00EB071B" w:rsidRDefault="00EB071B" w:rsidP="00EB071B">
      <w:pPr>
        <w:ind w:left="1440" w:hanging="1440"/>
      </w:pPr>
      <w:r>
        <w:t>ABSENT:</w:t>
      </w:r>
      <w:r>
        <w:tab/>
        <w:t xml:space="preserve"> Mrs. April Klopp</w:t>
      </w:r>
    </w:p>
    <w:p w:rsidR="00EB071B" w:rsidRDefault="00EB071B" w:rsidP="00EB071B">
      <w:r>
        <w:t>ABSTAINED:</w:t>
      </w:r>
    </w:p>
    <w:p w:rsidR="00EB071B" w:rsidRDefault="00EB071B" w:rsidP="00EB071B"/>
    <w:p w:rsidR="00EB071B" w:rsidRDefault="00EB071B" w:rsidP="00EB071B">
      <w:r>
        <w:t>This motion was carried 8-0.</w:t>
      </w:r>
    </w:p>
    <w:p w:rsidR="003A32D5" w:rsidRDefault="003A32D5" w:rsidP="003A32D5">
      <w:pPr>
        <w:jc w:val="center"/>
      </w:pPr>
      <w:r>
        <w:t>______________________________________________________________________</w:t>
      </w:r>
    </w:p>
    <w:p w:rsidR="00EB071B" w:rsidRDefault="00EB071B" w:rsidP="00BE1634"/>
    <w:p w:rsidR="00EB071B" w:rsidRPr="00EB071B" w:rsidRDefault="004D744E" w:rsidP="00EB071B">
      <w:r>
        <w:t>9.8.10</w:t>
      </w:r>
      <w:r>
        <w:tab/>
      </w:r>
      <w:r>
        <w:tab/>
        <w:t xml:space="preserve">A resolution was offered by Mr. Palmer, seconded by Mrs. Fox, to approve </w:t>
      </w:r>
      <w:r>
        <w:tab/>
      </w:r>
      <w:r>
        <w:tab/>
      </w:r>
      <w:r w:rsidR="00EB071B" w:rsidRPr="00EB071B">
        <w:t>the following unpaid leaves of absence:</w:t>
      </w:r>
      <w:r w:rsidR="00EB071B" w:rsidRPr="00EB071B">
        <w:br/>
      </w:r>
    </w:p>
    <w:p w:rsidR="00EB071B" w:rsidRPr="00EB071B" w:rsidRDefault="00EB071B" w:rsidP="007F2C39">
      <w:pPr>
        <w:numPr>
          <w:ilvl w:val="0"/>
          <w:numId w:val="10"/>
        </w:numPr>
      </w:pPr>
      <w:r w:rsidRPr="00EB071B">
        <w:t>Joseph Strain</w:t>
      </w:r>
      <w:r w:rsidRPr="00EB071B">
        <w:tab/>
      </w:r>
      <w:r w:rsidRPr="00EB071B">
        <w:tab/>
        <w:t>March 1 and 2, 2012</w:t>
      </w:r>
    </w:p>
    <w:p w:rsidR="00EB071B" w:rsidRPr="00EB071B" w:rsidRDefault="00EB071B" w:rsidP="007F2C39">
      <w:pPr>
        <w:numPr>
          <w:ilvl w:val="0"/>
          <w:numId w:val="10"/>
        </w:numPr>
      </w:pPr>
      <w:r w:rsidRPr="00EB071B">
        <w:lastRenderedPageBreak/>
        <w:t>Jessica Will</w:t>
      </w:r>
      <w:r w:rsidRPr="00EB071B">
        <w:tab/>
      </w:r>
      <w:r w:rsidRPr="00EB071B">
        <w:tab/>
        <w:t>March 7, 2012 (PM)</w:t>
      </w:r>
    </w:p>
    <w:p w:rsidR="00EB071B" w:rsidRPr="00EB071B" w:rsidRDefault="00EB071B" w:rsidP="007F2C39">
      <w:pPr>
        <w:numPr>
          <w:ilvl w:val="0"/>
          <w:numId w:val="10"/>
        </w:numPr>
      </w:pPr>
      <w:r w:rsidRPr="00EB071B">
        <w:t>Shanon Sittler</w:t>
      </w:r>
      <w:r w:rsidRPr="00EB071B">
        <w:tab/>
      </w:r>
      <w:r w:rsidRPr="00EB071B">
        <w:tab/>
        <w:t>March 7 and 8, 2012</w:t>
      </w:r>
    </w:p>
    <w:p w:rsidR="004D744E" w:rsidRDefault="004D744E" w:rsidP="00EB071B"/>
    <w:p w:rsidR="00EB071B" w:rsidRDefault="00EB071B" w:rsidP="00EB071B">
      <w:pPr>
        <w:ind w:left="1440" w:hanging="1440"/>
      </w:pPr>
      <w:r>
        <w:t>AYES:</w:t>
      </w:r>
      <w:r>
        <w:tab/>
        <w:t>Mr. Dennis Baver, Mrs. Beverly Blatt, Mrs. Evelyn F. Fox,</w:t>
      </w:r>
      <w:r w:rsidRPr="00382495">
        <w:t xml:space="preserve"> </w:t>
      </w:r>
      <w:r>
        <w:t>Mrs. Lisa Hassler, Mr. Chris Heck, Mr. Scott W. Klopp,</w:t>
      </w:r>
      <w:r w:rsidRPr="00E129B8">
        <w:t xml:space="preserve"> </w:t>
      </w:r>
      <w:r>
        <w:t xml:space="preserve">Mr. Oscar J. Manbeck, and Mr. William T. Palmer, Jr. </w:t>
      </w:r>
    </w:p>
    <w:p w:rsidR="00EB071B" w:rsidRDefault="00EB071B" w:rsidP="00EB071B">
      <w:pPr>
        <w:ind w:left="1440" w:hanging="1440"/>
      </w:pPr>
      <w:r>
        <w:t>NAYS:</w:t>
      </w:r>
      <w:r>
        <w:tab/>
      </w:r>
    </w:p>
    <w:p w:rsidR="00EB071B" w:rsidRDefault="00EB071B" w:rsidP="00EB071B">
      <w:pPr>
        <w:ind w:left="1440" w:hanging="1440"/>
      </w:pPr>
      <w:r>
        <w:t>ABSENT:</w:t>
      </w:r>
      <w:r>
        <w:tab/>
        <w:t xml:space="preserve"> Mrs. April Klopp</w:t>
      </w:r>
    </w:p>
    <w:p w:rsidR="00EB071B" w:rsidRDefault="00EB071B" w:rsidP="00EB071B">
      <w:r>
        <w:t>ABSTAINED:</w:t>
      </w:r>
    </w:p>
    <w:p w:rsidR="00EB071B" w:rsidRDefault="00EB071B" w:rsidP="00EB071B"/>
    <w:p w:rsidR="00EB071B" w:rsidRDefault="00EB071B" w:rsidP="00EB071B">
      <w:r>
        <w:t>This motion was carried 8-0.</w:t>
      </w:r>
    </w:p>
    <w:p w:rsidR="004D744E" w:rsidRDefault="004D744E" w:rsidP="004D744E">
      <w:pPr>
        <w:jc w:val="center"/>
      </w:pPr>
      <w:r>
        <w:t>______________________________________________________________________</w:t>
      </w:r>
    </w:p>
    <w:p w:rsidR="003A32D5" w:rsidRDefault="003A32D5" w:rsidP="00AB1BDE"/>
    <w:p w:rsidR="008C2758" w:rsidRPr="008C2758" w:rsidRDefault="008C2758" w:rsidP="008C2758">
      <w:r>
        <w:t>9.8.11</w:t>
      </w:r>
      <w:r>
        <w:tab/>
      </w:r>
      <w:r>
        <w:tab/>
        <w:t xml:space="preserve">A resolution was offered by Mr. Palmer, seconded by Mrs. Fox, to approve </w:t>
      </w:r>
      <w:r>
        <w:tab/>
      </w:r>
      <w:r>
        <w:tab/>
      </w:r>
      <w:r w:rsidRPr="008C2758">
        <w:t xml:space="preserve">the resignation of Lorraine Wachstetter as part-time cafeteria worker </w:t>
      </w:r>
      <w:r w:rsidRPr="008C2758">
        <w:tab/>
      </w:r>
      <w:r w:rsidRPr="008C2758">
        <w:tab/>
      </w:r>
      <w:r>
        <w:tab/>
      </w:r>
      <w:r w:rsidRPr="008C2758">
        <w:t>at Penn-Bernville Elementary effective March 16, 2012.</w:t>
      </w:r>
    </w:p>
    <w:p w:rsidR="008C2758" w:rsidRDefault="008C2758" w:rsidP="008C2758"/>
    <w:p w:rsidR="008C2758" w:rsidRDefault="008C2758" w:rsidP="008C2758">
      <w:pPr>
        <w:ind w:left="1440" w:hanging="1440"/>
      </w:pPr>
      <w:r>
        <w:t>AYES:</w:t>
      </w:r>
      <w:r>
        <w:tab/>
        <w:t>Mr. Dennis Baver, Mrs. Beverly Blatt, Mrs. Evelyn F. Fox,</w:t>
      </w:r>
      <w:r w:rsidRPr="00382495">
        <w:t xml:space="preserve"> </w:t>
      </w:r>
      <w:r>
        <w:t>Mrs. Lisa Hassler, Mr. Chris Heck, Mr. Scott W. Klopp,</w:t>
      </w:r>
      <w:r w:rsidRPr="00E129B8">
        <w:t xml:space="preserve"> </w:t>
      </w:r>
      <w:r>
        <w:t xml:space="preserve">Mr. Oscar J. Manbeck, and Mr. William T. Palmer, Jr. </w:t>
      </w:r>
    </w:p>
    <w:p w:rsidR="008C2758" w:rsidRDefault="008C2758" w:rsidP="008C2758">
      <w:pPr>
        <w:ind w:left="1440" w:hanging="1440"/>
      </w:pPr>
      <w:r>
        <w:t>NAYS:</w:t>
      </w:r>
      <w:r>
        <w:tab/>
      </w:r>
    </w:p>
    <w:p w:rsidR="008C2758" w:rsidRDefault="008C2758" w:rsidP="008C2758">
      <w:pPr>
        <w:ind w:left="1440" w:hanging="1440"/>
      </w:pPr>
      <w:r>
        <w:t>ABSENT:</w:t>
      </w:r>
      <w:r>
        <w:tab/>
        <w:t xml:space="preserve"> Mrs. April Klopp</w:t>
      </w:r>
    </w:p>
    <w:p w:rsidR="008C2758" w:rsidRDefault="008C2758" w:rsidP="008C2758">
      <w:r>
        <w:t>ABSTAINED:</w:t>
      </w:r>
    </w:p>
    <w:p w:rsidR="008C2758" w:rsidRDefault="008C2758" w:rsidP="008C2758"/>
    <w:p w:rsidR="008C2758" w:rsidRDefault="008C2758" w:rsidP="008C2758">
      <w:r>
        <w:t>This motion was carried 8-0.</w:t>
      </w:r>
    </w:p>
    <w:p w:rsidR="008C2758" w:rsidRDefault="008C2758" w:rsidP="008C2758">
      <w:pPr>
        <w:jc w:val="center"/>
      </w:pPr>
      <w:r>
        <w:t>______________________________________________________________________</w:t>
      </w:r>
    </w:p>
    <w:p w:rsidR="008C2758" w:rsidRDefault="008C2758" w:rsidP="00AB1BDE"/>
    <w:p w:rsidR="008C2758" w:rsidRPr="008C2758" w:rsidRDefault="008C2758" w:rsidP="008C2758">
      <w:r>
        <w:t>9.8.12</w:t>
      </w:r>
      <w:r>
        <w:tab/>
      </w:r>
      <w:r>
        <w:tab/>
        <w:t xml:space="preserve">A resolution was offered by Mr. Palmer, seconded by Mrs. Fox, to </w:t>
      </w:r>
      <w:r w:rsidRPr="008C2758">
        <w:t xml:space="preserve">accept the </w:t>
      </w:r>
      <w:r>
        <w:tab/>
      </w:r>
      <w:r>
        <w:tab/>
      </w:r>
      <w:r w:rsidRPr="008C2758">
        <w:t xml:space="preserve">resignation of Sara Hassan as a professional employee of the school district </w:t>
      </w:r>
      <w:r>
        <w:tab/>
      </w:r>
      <w:r>
        <w:tab/>
      </w:r>
      <w:r w:rsidRPr="008C2758">
        <w:t>effective June 6, 2012 in accordance with the attached agreement, and</w:t>
      </w:r>
      <w:r>
        <w:t xml:space="preserve"> </w:t>
      </w:r>
      <w:r w:rsidRPr="008C2758">
        <w:t xml:space="preserve">authorize </w:t>
      </w:r>
      <w:r>
        <w:tab/>
      </w:r>
      <w:r>
        <w:tab/>
      </w:r>
      <w:r w:rsidRPr="008C2758">
        <w:t>the appropriate officers of the Board to execute same.</w:t>
      </w:r>
    </w:p>
    <w:p w:rsidR="008C2758" w:rsidRDefault="008C2758" w:rsidP="008C2758"/>
    <w:p w:rsidR="008C2758" w:rsidRDefault="008C2758" w:rsidP="008C2758">
      <w:pPr>
        <w:ind w:left="1440" w:hanging="1440"/>
      </w:pPr>
      <w:r>
        <w:t>AYES:</w:t>
      </w:r>
      <w:r>
        <w:tab/>
        <w:t>Mr. Dennis Baver, Mrs. Beverly Blatt, Mrs. Evelyn F. Fox,</w:t>
      </w:r>
      <w:r w:rsidRPr="00382495">
        <w:t xml:space="preserve"> </w:t>
      </w:r>
      <w:r>
        <w:t>Mrs. Lisa Hassler, Mr. Chris Heck, Mr. Scott W. Klopp,</w:t>
      </w:r>
      <w:r w:rsidRPr="00E129B8">
        <w:t xml:space="preserve"> </w:t>
      </w:r>
      <w:r>
        <w:t xml:space="preserve">Mr. Oscar J. Manbeck, and Mr. William T. Palmer, Jr. </w:t>
      </w:r>
    </w:p>
    <w:p w:rsidR="008C2758" w:rsidRDefault="008C2758" w:rsidP="008C2758">
      <w:pPr>
        <w:ind w:left="1440" w:hanging="1440"/>
      </w:pPr>
      <w:r>
        <w:t>NAYS:</w:t>
      </w:r>
      <w:r>
        <w:tab/>
      </w:r>
    </w:p>
    <w:p w:rsidR="008C2758" w:rsidRDefault="008C2758" w:rsidP="008C2758">
      <w:pPr>
        <w:ind w:left="1440" w:hanging="1440"/>
      </w:pPr>
      <w:r>
        <w:t>ABSENT:</w:t>
      </w:r>
      <w:r>
        <w:tab/>
        <w:t xml:space="preserve"> Mrs. April Klopp</w:t>
      </w:r>
    </w:p>
    <w:p w:rsidR="008C2758" w:rsidRDefault="008C2758" w:rsidP="008C2758">
      <w:r>
        <w:t>ABSTAINED:</w:t>
      </w:r>
    </w:p>
    <w:p w:rsidR="008C2758" w:rsidRDefault="008C2758" w:rsidP="008C2758"/>
    <w:p w:rsidR="008C2758" w:rsidRDefault="008C2758" w:rsidP="008C2758">
      <w:r>
        <w:t>This motion was carried 8-0.</w:t>
      </w:r>
    </w:p>
    <w:p w:rsidR="008C2758" w:rsidRDefault="008C2758" w:rsidP="008C2758">
      <w:pPr>
        <w:jc w:val="center"/>
      </w:pPr>
      <w:r>
        <w:t>______________________________________________________________________</w:t>
      </w:r>
    </w:p>
    <w:p w:rsidR="008C2758" w:rsidRDefault="008C2758" w:rsidP="00AB1BDE"/>
    <w:p w:rsidR="00F6278B" w:rsidRDefault="00F6278B">
      <w:pPr>
        <w:pStyle w:val="Heading3"/>
      </w:pPr>
      <w:r>
        <w:t>DISCUSSION ITEMS: OLD BUSINESS/NEW BUSINESS</w:t>
      </w:r>
    </w:p>
    <w:p w:rsidR="00B93D87" w:rsidRPr="00B93D87" w:rsidRDefault="00B93D87" w:rsidP="00B93D87"/>
    <w:p w:rsidR="00F6278B" w:rsidRDefault="00A9172F">
      <w:pPr>
        <w:pStyle w:val="Heading1"/>
      </w:pPr>
      <w:r>
        <w:t xml:space="preserve">10.0 </w:t>
      </w:r>
      <w:r w:rsidR="00F6278B">
        <w:t>INFORMATION ITEMS</w:t>
      </w:r>
    </w:p>
    <w:p w:rsidR="005B52D9" w:rsidRDefault="005B52D9" w:rsidP="000652E6"/>
    <w:p w:rsidR="00A9172F" w:rsidRDefault="00A9172F" w:rsidP="00A9172F">
      <w:pPr>
        <w:pStyle w:val="Heading1"/>
      </w:pPr>
      <w:r>
        <w:lastRenderedPageBreak/>
        <w:t>11.0 CALENDAR OF EVENTS</w:t>
      </w:r>
    </w:p>
    <w:p w:rsidR="00F6278B" w:rsidRDefault="00F6278B"/>
    <w:p w:rsidR="00F6278B" w:rsidRDefault="00A9172F" w:rsidP="00026D81">
      <w:pPr>
        <w:pStyle w:val="Heading2"/>
        <w:rPr>
          <w:b/>
        </w:rPr>
      </w:pPr>
      <w:r>
        <w:rPr>
          <w:b/>
        </w:rPr>
        <w:t xml:space="preserve">12.0 </w:t>
      </w:r>
      <w:r w:rsidR="00F6278B">
        <w:rPr>
          <w:b/>
        </w:rPr>
        <w:t>CITIZENS PARTICIPATION</w:t>
      </w:r>
    </w:p>
    <w:p w:rsidR="00B01F89" w:rsidRDefault="00B01F89" w:rsidP="00B01F89"/>
    <w:p w:rsidR="00F6278B" w:rsidRDefault="00787FDE">
      <w:pPr>
        <w:pStyle w:val="Heading2"/>
        <w:rPr>
          <w:u w:val="none"/>
        </w:rPr>
      </w:pPr>
      <w:r>
        <w:rPr>
          <w:b/>
        </w:rPr>
        <w:t xml:space="preserve">13.0 </w:t>
      </w:r>
      <w:r w:rsidR="00F6278B">
        <w:rPr>
          <w:b/>
        </w:rPr>
        <w:t>ADJOURNMENT</w:t>
      </w:r>
    </w:p>
    <w:p w:rsidR="00C96C03" w:rsidRDefault="00C96C03"/>
    <w:p w:rsidR="00F6278B" w:rsidRDefault="00C96C03">
      <w:r>
        <w:t xml:space="preserve">Mr. </w:t>
      </w:r>
      <w:r w:rsidR="00D84490">
        <w:t>Heck</w:t>
      </w:r>
      <w:r>
        <w:t xml:space="preserve"> made a motion to adjourn the meeting, seconded by Mr</w:t>
      </w:r>
      <w:r w:rsidR="00D84490">
        <w:t>s</w:t>
      </w:r>
      <w:r>
        <w:t xml:space="preserve">. </w:t>
      </w:r>
      <w:r w:rsidR="008A2652">
        <w:t>Hassler</w:t>
      </w:r>
      <w:r>
        <w:t>.</w:t>
      </w:r>
      <w:r w:rsidR="00EC2D11">
        <w:t xml:space="preserve"> </w:t>
      </w:r>
    </w:p>
    <w:p w:rsidR="00F6278B" w:rsidRDefault="00F6278B"/>
    <w:p w:rsidR="00E616B3" w:rsidRDefault="0055260E">
      <w:r>
        <w:t xml:space="preserve">The meeting adjourned at </w:t>
      </w:r>
      <w:r w:rsidR="00D84490">
        <w:t>8</w:t>
      </w:r>
      <w:r w:rsidR="00787FDE">
        <w:t>:</w:t>
      </w:r>
      <w:r w:rsidR="00D84490">
        <w:t>05</w:t>
      </w:r>
      <w:r w:rsidR="00F6278B">
        <w:t xml:space="preserve"> p.m</w:t>
      </w:r>
      <w:r w:rsidR="00F826B3">
        <w:t>.</w:t>
      </w:r>
      <w:r w:rsidR="001516CD">
        <w:t xml:space="preserve"> </w:t>
      </w:r>
      <w:r w:rsidR="00F826B3">
        <w:t xml:space="preserve">Executive Session was held </w:t>
      </w:r>
      <w:r w:rsidR="008A2652">
        <w:t xml:space="preserve">from 8:50 p.m. – 9:13 p.m. </w:t>
      </w:r>
      <w:r w:rsidR="002D33FC">
        <w:t>to discuss personnel.</w:t>
      </w:r>
      <w:r w:rsidR="00EC2D11">
        <w:t xml:space="preserve">  </w:t>
      </w:r>
      <w:r w:rsidR="005A5D14">
        <w:t xml:space="preserve">  </w:t>
      </w:r>
    </w:p>
    <w:p w:rsidR="000234C4" w:rsidRDefault="000234C4"/>
    <w:p w:rsidR="00F6278B" w:rsidRDefault="00F6278B">
      <w:r>
        <w:rPr>
          <w:u w:val="single"/>
        </w:rPr>
        <w:tab/>
      </w:r>
      <w:r>
        <w:rPr>
          <w:u w:val="single"/>
        </w:rPr>
        <w:tab/>
      </w:r>
      <w:r>
        <w:rPr>
          <w:u w:val="single"/>
        </w:rPr>
        <w:tab/>
      </w:r>
      <w:r>
        <w:rPr>
          <w:u w:val="single"/>
        </w:rPr>
        <w:tab/>
      </w:r>
      <w:r>
        <w:rPr>
          <w:u w:val="single"/>
        </w:rPr>
        <w:tab/>
      </w:r>
    </w:p>
    <w:p w:rsidR="00F6278B" w:rsidRDefault="00787FDE">
      <w:r>
        <w:t>Mr</w:t>
      </w:r>
      <w:r w:rsidR="002D33FC">
        <w:t>s</w:t>
      </w:r>
      <w:r>
        <w:t xml:space="preserve">. </w:t>
      </w:r>
      <w:r w:rsidR="002D33FC">
        <w:t>Lisa Hassler</w:t>
      </w:r>
      <w:r w:rsidR="003D3EC3">
        <w:t>, Board</w:t>
      </w:r>
      <w:r w:rsidR="00F6278B">
        <w:t xml:space="preserve"> Secretary</w:t>
      </w:r>
    </w:p>
    <w:p w:rsidR="00F6278B" w:rsidRDefault="00F6278B">
      <w:pPr>
        <w:ind w:left="720"/>
      </w:pPr>
    </w:p>
    <w:sectPr w:rsidR="00F6278B" w:rsidSect="00BD108A">
      <w:footerReference w:type="default" r:id="rId8"/>
      <w:pgSz w:w="12240" w:h="15840"/>
      <w:pgMar w:top="1296" w:right="1440" w:bottom="1440"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C39" w:rsidRDefault="007F2C39">
      <w:r>
        <w:separator/>
      </w:r>
    </w:p>
  </w:endnote>
  <w:endnote w:type="continuationSeparator" w:id="0">
    <w:p w:rsidR="007F2C39" w:rsidRDefault="007F2C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B59" w:rsidRDefault="00672B59">
    <w:pPr>
      <w:pStyle w:val="Footer"/>
      <w:jc w:val="center"/>
    </w:pPr>
    <w:r>
      <w:t xml:space="preserve">Page </w:t>
    </w:r>
    <w:r w:rsidR="00ED2BF6">
      <w:rPr>
        <w:rStyle w:val="PageNumber"/>
      </w:rPr>
      <w:fldChar w:fldCharType="begin"/>
    </w:r>
    <w:r>
      <w:rPr>
        <w:rStyle w:val="PageNumber"/>
      </w:rPr>
      <w:instrText xml:space="preserve"> PAGE </w:instrText>
    </w:r>
    <w:r w:rsidR="00ED2BF6">
      <w:rPr>
        <w:rStyle w:val="PageNumber"/>
      </w:rPr>
      <w:fldChar w:fldCharType="separate"/>
    </w:r>
    <w:r w:rsidR="004B6EB7">
      <w:rPr>
        <w:rStyle w:val="PageNumber"/>
        <w:noProof/>
      </w:rPr>
      <w:t>5</w:t>
    </w:r>
    <w:r w:rsidR="00ED2BF6">
      <w:rPr>
        <w:rStyle w:val="PageNumber"/>
      </w:rPr>
      <w:fldChar w:fldCharType="end"/>
    </w:r>
    <w:r>
      <w:rPr>
        <w:rStyle w:val="PageNumber"/>
      </w:rPr>
      <w:t xml:space="preserve"> of </w:t>
    </w:r>
    <w:r w:rsidR="00ED2BF6">
      <w:rPr>
        <w:rStyle w:val="PageNumber"/>
      </w:rPr>
      <w:fldChar w:fldCharType="begin"/>
    </w:r>
    <w:r>
      <w:rPr>
        <w:rStyle w:val="PageNumber"/>
      </w:rPr>
      <w:instrText xml:space="preserve"> NUMPAGES </w:instrText>
    </w:r>
    <w:r w:rsidR="00ED2BF6">
      <w:rPr>
        <w:rStyle w:val="PageNumber"/>
      </w:rPr>
      <w:fldChar w:fldCharType="separate"/>
    </w:r>
    <w:r w:rsidR="004B6EB7">
      <w:rPr>
        <w:rStyle w:val="PageNumber"/>
        <w:noProof/>
      </w:rPr>
      <w:t>10</w:t>
    </w:r>
    <w:r w:rsidR="00ED2BF6">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C39" w:rsidRDefault="007F2C39">
      <w:r>
        <w:separator/>
      </w:r>
    </w:p>
  </w:footnote>
  <w:footnote w:type="continuationSeparator" w:id="0">
    <w:p w:rsidR="007F2C39" w:rsidRDefault="007F2C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4BD4"/>
    <w:multiLevelType w:val="hybridMultilevel"/>
    <w:tmpl w:val="903E24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09720D6"/>
    <w:multiLevelType w:val="hybridMultilevel"/>
    <w:tmpl w:val="B9B6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A2E0C"/>
    <w:multiLevelType w:val="multilevel"/>
    <w:tmpl w:val="62F61150"/>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nsid w:val="1ACE768C"/>
    <w:multiLevelType w:val="hybridMultilevel"/>
    <w:tmpl w:val="583E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B70B3"/>
    <w:multiLevelType w:val="hybridMultilevel"/>
    <w:tmpl w:val="89587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90396"/>
    <w:multiLevelType w:val="hybridMultilevel"/>
    <w:tmpl w:val="7546978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78E7DB3"/>
    <w:multiLevelType w:val="hybridMultilevel"/>
    <w:tmpl w:val="26D0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FC68BB"/>
    <w:multiLevelType w:val="hybridMultilevel"/>
    <w:tmpl w:val="856A9A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B4F141C"/>
    <w:multiLevelType w:val="hybridMultilevel"/>
    <w:tmpl w:val="2F8A2B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3A52AE0"/>
    <w:multiLevelType w:val="hybridMultilevel"/>
    <w:tmpl w:val="003C62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5"/>
  </w:num>
  <w:num w:numId="3">
    <w:abstractNumId w:val="9"/>
  </w:num>
  <w:num w:numId="4">
    <w:abstractNumId w:val="1"/>
  </w:num>
  <w:num w:numId="5">
    <w:abstractNumId w:val="3"/>
  </w:num>
  <w:num w:numId="6">
    <w:abstractNumId w:val="7"/>
  </w:num>
  <w:num w:numId="7">
    <w:abstractNumId w:val="4"/>
  </w:num>
  <w:num w:numId="8">
    <w:abstractNumId w:val="6"/>
  </w:num>
  <w:num w:numId="9">
    <w:abstractNumId w:val="0"/>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474FC8"/>
    <w:rsid w:val="000006D0"/>
    <w:rsid w:val="0000071D"/>
    <w:rsid w:val="00000DBB"/>
    <w:rsid w:val="00001F44"/>
    <w:rsid w:val="0000359D"/>
    <w:rsid w:val="00003AC9"/>
    <w:rsid w:val="00006480"/>
    <w:rsid w:val="00006B11"/>
    <w:rsid w:val="00006D99"/>
    <w:rsid w:val="000070C3"/>
    <w:rsid w:val="00007274"/>
    <w:rsid w:val="00007A86"/>
    <w:rsid w:val="00007FD2"/>
    <w:rsid w:val="00011516"/>
    <w:rsid w:val="00011915"/>
    <w:rsid w:val="00011A04"/>
    <w:rsid w:val="00012860"/>
    <w:rsid w:val="00012ACA"/>
    <w:rsid w:val="0001352E"/>
    <w:rsid w:val="000137FE"/>
    <w:rsid w:val="000159B1"/>
    <w:rsid w:val="00016814"/>
    <w:rsid w:val="000207A9"/>
    <w:rsid w:val="000207C6"/>
    <w:rsid w:val="000219AD"/>
    <w:rsid w:val="00021B35"/>
    <w:rsid w:val="000234C4"/>
    <w:rsid w:val="000237A7"/>
    <w:rsid w:val="00024AC0"/>
    <w:rsid w:val="00024CEC"/>
    <w:rsid w:val="00025005"/>
    <w:rsid w:val="0002669B"/>
    <w:rsid w:val="00026D81"/>
    <w:rsid w:val="0003039E"/>
    <w:rsid w:val="00032114"/>
    <w:rsid w:val="00033577"/>
    <w:rsid w:val="00033E96"/>
    <w:rsid w:val="00034D9F"/>
    <w:rsid w:val="00036AF0"/>
    <w:rsid w:val="000370BE"/>
    <w:rsid w:val="00037266"/>
    <w:rsid w:val="000374F9"/>
    <w:rsid w:val="00041EDE"/>
    <w:rsid w:val="00044892"/>
    <w:rsid w:val="00044903"/>
    <w:rsid w:val="000450A1"/>
    <w:rsid w:val="0005258B"/>
    <w:rsid w:val="0005547F"/>
    <w:rsid w:val="00055CB0"/>
    <w:rsid w:val="00056351"/>
    <w:rsid w:val="0006178E"/>
    <w:rsid w:val="0006228A"/>
    <w:rsid w:val="00064AF0"/>
    <w:rsid w:val="00064DB9"/>
    <w:rsid w:val="00064EE1"/>
    <w:rsid w:val="000651F9"/>
    <w:rsid w:val="000652E5"/>
    <w:rsid w:val="000652E6"/>
    <w:rsid w:val="000656B5"/>
    <w:rsid w:val="0006797A"/>
    <w:rsid w:val="00070C7F"/>
    <w:rsid w:val="000710E7"/>
    <w:rsid w:val="00071E8E"/>
    <w:rsid w:val="00076616"/>
    <w:rsid w:val="00080198"/>
    <w:rsid w:val="00080C8C"/>
    <w:rsid w:val="000810DC"/>
    <w:rsid w:val="00081124"/>
    <w:rsid w:val="00081C1D"/>
    <w:rsid w:val="00082F70"/>
    <w:rsid w:val="00084015"/>
    <w:rsid w:val="000850AE"/>
    <w:rsid w:val="000868DA"/>
    <w:rsid w:val="00087023"/>
    <w:rsid w:val="00087E34"/>
    <w:rsid w:val="00087F16"/>
    <w:rsid w:val="0009007D"/>
    <w:rsid w:val="000901B8"/>
    <w:rsid w:val="00091403"/>
    <w:rsid w:val="00091C60"/>
    <w:rsid w:val="00091CFE"/>
    <w:rsid w:val="00092641"/>
    <w:rsid w:val="00093F45"/>
    <w:rsid w:val="00094A79"/>
    <w:rsid w:val="00095238"/>
    <w:rsid w:val="000953B6"/>
    <w:rsid w:val="000A0B60"/>
    <w:rsid w:val="000A2EC8"/>
    <w:rsid w:val="000A4553"/>
    <w:rsid w:val="000A48E8"/>
    <w:rsid w:val="000A4ACA"/>
    <w:rsid w:val="000A505C"/>
    <w:rsid w:val="000A5990"/>
    <w:rsid w:val="000A60D8"/>
    <w:rsid w:val="000A66A6"/>
    <w:rsid w:val="000A69F3"/>
    <w:rsid w:val="000B06D6"/>
    <w:rsid w:val="000B0AD9"/>
    <w:rsid w:val="000B0BF8"/>
    <w:rsid w:val="000B166E"/>
    <w:rsid w:val="000B3ABC"/>
    <w:rsid w:val="000B5B95"/>
    <w:rsid w:val="000B6572"/>
    <w:rsid w:val="000B6989"/>
    <w:rsid w:val="000C11D7"/>
    <w:rsid w:val="000C13D2"/>
    <w:rsid w:val="000C21D5"/>
    <w:rsid w:val="000C2D27"/>
    <w:rsid w:val="000C3066"/>
    <w:rsid w:val="000C3F30"/>
    <w:rsid w:val="000C42D6"/>
    <w:rsid w:val="000C4B22"/>
    <w:rsid w:val="000C5308"/>
    <w:rsid w:val="000C6A94"/>
    <w:rsid w:val="000C7980"/>
    <w:rsid w:val="000D0256"/>
    <w:rsid w:val="000D1DE7"/>
    <w:rsid w:val="000D214B"/>
    <w:rsid w:val="000D2371"/>
    <w:rsid w:val="000D38D5"/>
    <w:rsid w:val="000D3BF0"/>
    <w:rsid w:val="000D7526"/>
    <w:rsid w:val="000E2BA6"/>
    <w:rsid w:val="000E36B6"/>
    <w:rsid w:val="000E4879"/>
    <w:rsid w:val="000E4F0D"/>
    <w:rsid w:val="000E5E57"/>
    <w:rsid w:val="000E7315"/>
    <w:rsid w:val="000F2071"/>
    <w:rsid w:val="000F3639"/>
    <w:rsid w:val="000F4BCF"/>
    <w:rsid w:val="000F6D85"/>
    <w:rsid w:val="000F71AF"/>
    <w:rsid w:val="000F7D6D"/>
    <w:rsid w:val="0010004B"/>
    <w:rsid w:val="001028A8"/>
    <w:rsid w:val="00102A2C"/>
    <w:rsid w:val="00104D17"/>
    <w:rsid w:val="0010758B"/>
    <w:rsid w:val="00107DD3"/>
    <w:rsid w:val="00110375"/>
    <w:rsid w:val="00111675"/>
    <w:rsid w:val="00112197"/>
    <w:rsid w:val="00113304"/>
    <w:rsid w:val="001133B9"/>
    <w:rsid w:val="00116669"/>
    <w:rsid w:val="001166DF"/>
    <w:rsid w:val="00116E82"/>
    <w:rsid w:val="001201EA"/>
    <w:rsid w:val="00120EE1"/>
    <w:rsid w:val="00121207"/>
    <w:rsid w:val="00121F52"/>
    <w:rsid w:val="0012395D"/>
    <w:rsid w:val="00123982"/>
    <w:rsid w:val="0012727E"/>
    <w:rsid w:val="0013007C"/>
    <w:rsid w:val="00130E51"/>
    <w:rsid w:val="001313E2"/>
    <w:rsid w:val="00133C83"/>
    <w:rsid w:val="00133E5E"/>
    <w:rsid w:val="00136C20"/>
    <w:rsid w:val="00140265"/>
    <w:rsid w:val="0014059C"/>
    <w:rsid w:val="00142F72"/>
    <w:rsid w:val="001440FE"/>
    <w:rsid w:val="00146014"/>
    <w:rsid w:val="001465EA"/>
    <w:rsid w:val="00146C55"/>
    <w:rsid w:val="001505A5"/>
    <w:rsid w:val="0015120C"/>
    <w:rsid w:val="001516CD"/>
    <w:rsid w:val="00153794"/>
    <w:rsid w:val="001543D9"/>
    <w:rsid w:val="001554CE"/>
    <w:rsid w:val="001570D5"/>
    <w:rsid w:val="00161BD8"/>
    <w:rsid w:val="00161C15"/>
    <w:rsid w:val="001624F8"/>
    <w:rsid w:val="0016266D"/>
    <w:rsid w:val="00162F52"/>
    <w:rsid w:val="001643D6"/>
    <w:rsid w:val="00165421"/>
    <w:rsid w:val="00165741"/>
    <w:rsid w:val="0016659F"/>
    <w:rsid w:val="0016695D"/>
    <w:rsid w:val="00166D05"/>
    <w:rsid w:val="00166E87"/>
    <w:rsid w:val="00167E0D"/>
    <w:rsid w:val="00170A65"/>
    <w:rsid w:val="00171D09"/>
    <w:rsid w:val="001723AC"/>
    <w:rsid w:val="001740E8"/>
    <w:rsid w:val="00177D6B"/>
    <w:rsid w:val="00177E6E"/>
    <w:rsid w:val="00181004"/>
    <w:rsid w:val="00181B85"/>
    <w:rsid w:val="00181E53"/>
    <w:rsid w:val="00184599"/>
    <w:rsid w:val="001859A4"/>
    <w:rsid w:val="001937D8"/>
    <w:rsid w:val="00193EBD"/>
    <w:rsid w:val="0019553A"/>
    <w:rsid w:val="0019600D"/>
    <w:rsid w:val="00196959"/>
    <w:rsid w:val="00197386"/>
    <w:rsid w:val="00197D89"/>
    <w:rsid w:val="001A08A6"/>
    <w:rsid w:val="001A2B1F"/>
    <w:rsid w:val="001A2D1D"/>
    <w:rsid w:val="001A2EEE"/>
    <w:rsid w:val="001A3D2C"/>
    <w:rsid w:val="001A5E69"/>
    <w:rsid w:val="001A655F"/>
    <w:rsid w:val="001A69AE"/>
    <w:rsid w:val="001A6EF7"/>
    <w:rsid w:val="001A79AA"/>
    <w:rsid w:val="001A79CA"/>
    <w:rsid w:val="001B0F64"/>
    <w:rsid w:val="001B2722"/>
    <w:rsid w:val="001B3250"/>
    <w:rsid w:val="001B3648"/>
    <w:rsid w:val="001B37F2"/>
    <w:rsid w:val="001B3A77"/>
    <w:rsid w:val="001B6964"/>
    <w:rsid w:val="001B7606"/>
    <w:rsid w:val="001C1F11"/>
    <w:rsid w:val="001C2B0E"/>
    <w:rsid w:val="001C2E4F"/>
    <w:rsid w:val="001C40C1"/>
    <w:rsid w:val="001C4D36"/>
    <w:rsid w:val="001C6932"/>
    <w:rsid w:val="001C731E"/>
    <w:rsid w:val="001C7E0C"/>
    <w:rsid w:val="001D154D"/>
    <w:rsid w:val="001D1E2D"/>
    <w:rsid w:val="001D2381"/>
    <w:rsid w:val="001D2C7A"/>
    <w:rsid w:val="001D4E79"/>
    <w:rsid w:val="001D7FC0"/>
    <w:rsid w:val="001E031E"/>
    <w:rsid w:val="001E373B"/>
    <w:rsid w:val="001E3904"/>
    <w:rsid w:val="001E4EE4"/>
    <w:rsid w:val="001E5176"/>
    <w:rsid w:val="001E7362"/>
    <w:rsid w:val="001E76DD"/>
    <w:rsid w:val="001E7FED"/>
    <w:rsid w:val="001F0A65"/>
    <w:rsid w:val="001F1391"/>
    <w:rsid w:val="001F29D6"/>
    <w:rsid w:val="001F3977"/>
    <w:rsid w:val="001F3BEB"/>
    <w:rsid w:val="001F3FC7"/>
    <w:rsid w:val="001F5EC7"/>
    <w:rsid w:val="001F6933"/>
    <w:rsid w:val="001F6F64"/>
    <w:rsid w:val="001F707D"/>
    <w:rsid w:val="001F7ADA"/>
    <w:rsid w:val="001F7CD1"/>
    <w:rsid w:val="00200029"/>
    <w:rsid w:val="00200B6B"/>
    <w:rsid w:val="00202EA0"/>
    <w:rsid w:val="0020400E"/>
    <w:rsid w:val="00207616"/>
    <w:rsid w:val="002101FE"/>
    <w:rsid w:val="002110C9"/>
    <w:rsid w:val="0021294D"/>
    <w:rsid w:val="00213A6B"/>
    <w:rsid w:val="00213F6D"/>
    <w:rsid w:val="00217201"/>
    <w:rsid w:val="00220501"/>
    <w:rsid w:val="002217BD"/>
    <w:rsid w:val="00225D81"/>
    <w:rsid w:val="00226D0B"/>
    <w:rsid w:val="00227FF0"/>
    <w:rsid w:val="00230EF9"/>
    <w:rsid w:val="002326EE"/>
    <w:rsid w:val="00232AD6"/>
    <w:rsid w:val="00233F8A"/>
    <w:rsid w:val="00234EFC"/>
    <w:rsid w:val="00240BF1"/>
    <w:rsid w:val="00240C04"/>
    <w:rsid w:val="0024146E"/>
    <w:rsid w:val="00244203"/>
    <w:rsid w:val="00245507"/>
    <w:rsid w:val="002455E7"/>
    <w:rsid w:val="00245FB2"/>
    <w:rsid w:val="0024719E"/>
    <w:rsid w:val="00247263"/>
    <w:rsid w:val="002510A3"/>
    <w:rsid w:val="00251D2B"/>
    <w:rsid w:val="00252370"/>
    <w:rsid w:val="00252DF0"/>
    <w:rsid w:val="00253F3A"/>
    <w:rsid w:val="002557AD"/>
    <w:rsid w:val="0025775C"/>
    <w:rsid w:val="00260001"/>
    <w:rsid w:val="002659C5"/>
    <w:rsid w:val="002663BA"/>
    <w:rsid w:val="00266F20"/>
    <w:rsid w:val="00266F4D"/>
    <w:rsid w:val="00270F2D"/>
    <w:rsid w:val="002711C3"/>
    <w:rsid w:val="00271B67"/>
    <w:rsid w:val="00272785"/>
    <w:rsid w:val="002731A4"/>
    <w:rsid w:val="0027377F"/>
    <w:rsid w:val="00273BB6"/>
    <w:rsid w:val="002744F6"/>
    <w:rsid w:val="00274BCD"/>
    <w:rsid w:val="002848FF"/>
    <w:rsid w:val="00284E89"/>
    <w:rsid w:val="00286448"/>
    <w:rsid w:val="00287566"/>
    <w:rsid w:val="0029154F"/>
    <w:rsid w:val="00291BC0"/>
    <w:rsid w:val="00294193"/>
    <w:rsid w:val="0029583C"/>
    <w:rsid w:val="002966DA"/>
    <w:rsid w:val="00296A2A"/>
    <w:rsid w:val="002A29D6"/>
    <w:rsid w:val="002A31E4"/>
    <w:rsid w:val="002A39D3"/>
    <w:rsid w:val="002A4066"/>
    <w:rsid w:val="002A4D94"/>
    <w:rsid w:val="002A5A41"/>
    <w:rsid w:val="002A5CB6"/>
    <w:rsid w:val="002A72F9"/>
    <w:rsid w:val="002A7C3B"/>
    <w:rsid w:val="002B0BA7"/>
    <w:rsid w:val="002B16A5"/>
    <w:rsid w:val="002B1D45"/>
    <w:rsid w:val="002B34D1"/>
    <w:rsid w:val="002B4891"/>
    <w:rsid w:val="002B58CD"/>
    <w:rsid w:val="002B60C2"/>
    <w:rsid w:val="002B6B54"/>
    <w:rsid w:val="002C1863"/>
    <w:rsid w:val="002C198F"/>
    <w:rsid w:val="002C256D"/>
    <w:rsid w:val="002C2793"/>
    <w:rsid w:val="002C2B38"/>
    <w:rsid w:val="002C5423"/>
    <w:rsid w:val="002C6E28"/>
    <w:rsid w:val="002C7252"/>
    <w:rsid w:val="002C7AF4"/>
    <w:rsid w:val="002C7D8C"/>
    <w:rsid w:val="002D1FF3"/>
    <w:rsid w:val="002D23CF"/>
    <w:rsid w:val="002D33FC"/>
    <w:rsid w:val="002D4B28"/>
    <w:rsid w:val="002D7243"/>
    <w:rsid w:val="002D7D4C"/>
    <w:rsid w:val="002D7DEF"/>
    <w:rsid w:val="002E007D"/>
    <w:rsid w:val="002E0885"/>
    <w:rsid w:val="002E1BD2"/>
    <w:rsid w:val="002E3FDC"/>
    <w:rsid w:val="002E5989"/>
    <w:rsid w:val="002E7F07"/>
    <w:rsid w:val="002F0E0F"/>
    <w:rsid w:val="002F1902"/>
    <w:rsid w:val="002F28A3"/>
    <w:rsid w:val="002F2FC8"/>
    <w:rsid w:val="002F33F6"/>
    <w:rsid w:val="002F4C3F"/>
    <w:rsid w:val="002F6BAF"/>
    <w:rsid w:val="00301EFD"/>
    <w:rsid w:val="00302CF7"/>
    <w:rsid w:val="00303753"/>
    <w:rsid w:val="003063CB"/>
    <w:rsid w:val="00306789"/>
    <w:rsid w:val="00306ADF"/>
    <w:rsid w:val="003070DF"/>
    <w:rsid w:val="00312517"/>
    <w:rsid w:val="00313DAD"/>
    <w:rsid w:val="0031428F"/>
    <w:rsid w:val="00314DF8"/>
    <w:rsid w:val="003150C3"/>
    <w:rsid w:val="0031616C"/>
    <w:rsid w:val="00316294"/>
    <w:rsid w:val="00316D2E"/>
    <w:rsid w:val="00317161"/>
    <w:rsid w:val="003171D7"/>
    <w:rsid w:val="003207BA"/>
    <w:rsid w:val="003212A2"/>
    <w:rsid w:val="00321DF3"/>
    <w:rsid w:val="00324025"/>
    <w:rsid w:val="003275A0"/>
    <w:rsid w:val="003279AE"/>
    <w:rsid w:val="00327C63"/>
    <w:rsid w:val="0033126D"/>
    <w:rsid w:val="00332AF3"/>
    <w:rsid w:val="003338BC"/>
    <w:rsid w:val="0033438A"/>
    <w:rsid w:val="00334B92"/>
    <w:rsid w:val="00336035"/>
    <w:rsid w:val="00336E17"/>
    <w:rsid w:val="00341400"/>
    <w:rsid w:val="00341435"/>
    <w:rsid w:val="0034262D"/>
    <w:rsid w:val="00342D67"/>
    <w:rsid w:val="0034374C"/>
    <w:rsid w:val="00344348"/>
    <w:rsid w:val="0034617B"/>
    <w:rsid w:val="00346DB9"/>
    <w:rsid w:val="00352400"/>
    <w:rsid w:val="00352F13"/>
    <w:rsid w:val="003538E1"/>
    <w:rsid w:val="003550E0"/>
    <w:rsid w:val="00360A63"/>
    <w:rsid w:val="00363D23"/>
    <w:rsid w:val="003649A1"/>
    <w:rsid w:val="00366070"/>
    <w:rsid w:val="00370FC5"/>
    <w:rsid w:val="00373C7F"/>
    <w:rsid w:val="00374644"/>
    <w:rsid w:val="0037581B"/>
    <w:rsid w:val="00375D2F"/>
    <w:rsid w:val="00377757"/>
    <w:rsid w:val="00381130"/>
    <w:rsid w:val="00381DA5"/>
    <w:rsid w:val="0038215D"/>
    <w:rsid w:val="00382495"/>
    <w:rsid w:val="0038373A"/>
    <w:rsid w:val="00383AB8"/>
    <w:rsid w:val="00384383"/>
    <w:rsid w:val="00384C1F"/>
    <w:rsid w:val="00384D28"/>
    <w:rsid w:val="003858A0"/>
    <w:rsid w:val="00386067"/>
    <w:rsid w:val="00386408"/>
    <w:rsid w:val="00387CF0"/>
    <w:rsid w:val="00387D97"/>
    <w:rsid w:val="00390F27"/>
    <w:rsid w:val="0039139A"/>
    <w:rsid w:val="00392299"/>
    <w:rsid w:val="00392880"/>
    <w:rsid w:val="00394717"/>
    <w:rsid w:val="00395679"/>
    <w:rsid w:val="00395BA0"/>
    <w:rsid w:val="003A32D5"/>
    <w:rsid w:val="003A7517"/>
    <w:rsid w:val="003B3B7D"/>
    <w:rsid w:val="003B4525"/>
    <w:rsid w:val="003B7EBD"/>
    <w:rsid w:val="003C0CA2"/>
    <w:rsid w:val="003C28A6"/>
    <w:rsid w:val="003C32A6"/>
    <w:rsid w:val="003C422D"/>
    <w:rsid w:val="003D0A30"/>
    <w:rsid w:val="003D1CF0"/>
    <w:rsid w:val="003D3C18"/>
    <w:rsid w:val="003D3EC3"/>
    <w:rsid w:val="003D4003"/>
    <w:rsid w:val="003D5F66"/>
    <w:rsid w:val="003D6519"/>
    <w:rsid w:val="003D7375"/>
    <w:rsid w:val="003E3241"/>
    <w:rsid w:val="003E3E64"/>
    <w:rsid w:val="003E634E"/>
    <w:rsid w:val="003E7BFE"/>
    <w:rsid w:val="003F01F2"/>
    <w:rsid w:val="003F23A3"/>
    <w:rsid w:val="003F23A4"/>
    <w:rsid w:val="003F3265"/>
    <w:rsid w:val="003F42F3"/>
    <w:rsid w:val="003F4938"/>
    <w:rsid w:val="003F4A4D"/>
    <w:rsid w:val="003F5201"/>
    <w:rsid w:val="003F523E"/>
    <w:rsid w:val="003F52C9"/>
    <w:rsid w:val="003F682F"/>
    <w:rsid w:val="003F75ED"/>
    <w:rsid w:val="0040102A"/>
    <w:rsid w:val="004034AA"/>
    <w:rsid w:val="0040351E"/>
    <w:rsid w:val="00403DA2"/>
    <w:rsid w:val="00403FEA"/>
    <w:rsid w:val="00403FFF"/>
    <w:rsid w:val="00404A26"/>
    <w:rsid w:val="00404C6F"/>
    <w:rsid w:val="004070DA"/>
    <w:rsid w:val="00407B31"/>
    <w:rsid w:val="00412A73"/>
    <w:rsid w:val="00412F2D"/>
    <w:rsid w:val="00412FA2"/>
    <w:rsid w:val="00414708"/>
    <w:rsid w:val="00414824"/>
    <w:rsid w:val="00414F4A"/>
    <w:rsid w:val="004157D6"/>
    <w:rsid w:val="004173A4"/>
    <w:rsid w:val="00417713"/>
    <w:rsid w:val="004179CD"/>
    <w:rsid w:val="00417C59"/>
    <w:rsid w:val="004205C1"/>
    <w:rsid w:val="00422828"/>
    <w:rsid w:val="00423567"/>
    <w:rsid w:val="00423939"/>
    <w:rsid w:val="0042482B"/>
    <w:rsid w:val="00424C2A"/>
    <w:rsid w:val="004258CB"/>
    <w:rsid w:val="00425CF7"/>
    <w:rsid w:val="004260A5"/>
    <w:rsid w:val="00426C89"/>
    <w:rsid w:val="0042741A"/>
    <w:rsid w:val="004277BC"/>
    <w:rsid w:val="00432619"/>
    <w:rsid w:val="004326D2"/>
    <w:rsid w:val="004332E7"/>
    <w:rsid w:val="0043383D"/>
    <w:rsid w:val="004342A8"/>
    <w:rsid w:val="004351E4"/>
    <w:rsid w:val="0043694B"/>
    <w:rsid w:val="00442671"/>
    <w:rsid w:val="00442AED"/>
    <w:rsid w:val="00443FF8"/>
    <w:rsid w:val="0044486D"/>
    <w:rsid w:val="004465A6"/>
    <w:rsid w:val="00446C3D"/>
    <w:rsid w:val="00447BD6"/>
    <w:rsid w:val="00447F82"/>
    <w:rsid w:val="00451F5C"/>
    <w:rsid w:val="00455F47"/>
    <w:rsid w:val="00456A27"/>
    <w:rsid w:val="00457E34"/>
    <w:rsid w:val="004622C1"/>
    <w:rsid w:val="00462B9B"/>
    <w:rsid w:val="00462CFD"/>
    <w:rsid w:val="0046365C"/>
    <w:rsid w:val="004640FC"/>
    <w:rsid w:val="004664BE"/>
    <w:rsid w:val="00466DBC"/>
    <w:rsid w:val="00467209"/>
    <w:rsid w:val="004672CA"/>
    <w:rsid w:val="00467669"/>
    <w:rsid w:val="004702BB"/>
    <w:rsid w:val="004712A7"/>
    <w:rsid w:val="00472D54"/>
    <w:rsid w:val="004733E0"/>
    <w:rsid w:val="00473F21"/>
    <w:rsid w:val="00474FC8"/>
    <w:rsid w:val="00475641"/>
    <w:rsid w:val="00475A01"/>
    <w:rsid w:val="00475C6E"/>
    <w:rsid w:val="0047657E"/>
    <w:rsid w:val="004772F5"/>
    <w:rsid w:val="00480F08"/>
    <w:rsid w:val="00481C98"/>
    <w:rsid w:val="004822AC"/>
    <w:rsid w:val="00483622"/>
    <w:rsid w:val="004839AE"/>
    <w:rsid w:val="0048405A"/>
    <w:rsid w:val="00484A66"/>
    <w:rsid w:val="00484C2D"/>
    <w:rsid w:val="00487CFD"/>
    <w:rsid w:val="00490958"/>
    <w:rsid w:val="00490CD0"/>
    <w:rsid w:val="00490F7A"/>
    <w:rsid w:val="00491462"/>
    <w:rsid w:val="0049161B"/>
    <w:rsid w:val="004946A8"/>
    <w:rsid w:val="004976DC"/>
    <w:rsid w:val="004A186A"/>
    <w:rsid w:val="004A2270"/>
    <w:rsid w:val="004A53E1"/>
    <w:rsid w:val="004A5CD9"/>
    <w:rsid w:val="004A5FEC"/>
    <w:rsid w:val="004A6781"/>
    <w:rsid w:val="004B0CAC"/>
    <w:rsid w:val="004B26A5"/>
    <w:rsid w:val="004B303E"/>
    <w:rsid w:val="004B6EB7"/>
    <w:rsid w:val="004B7DF4"/>
    <w:rsid w:val="004C200A"/>
    <w:rsid w:val="004C26E4"/>
    <w:rsid w:val="004C5E21"/>
    <w:rsid w:val="004C65AA"/>
    <w:rsid w:val="004C672C"/>
    <w:rsid w:val="004C7D25"/>
    <w:rsid w:val="004C7D6F"/>
    <w:rsid w:val="004D1318"/>
    <w:rsid w:val="004D154D"/>
    <w:rsid w:val="004D271C"/>
    <w:rsid w:val="004D5114"/>
    <w:rsid w:val="004D5482"/>
    <w:rsid w:val="004D64E9"/>
    <w:rsid w:val="004D6868"/>
    <w:rsid w:val="004D744E"/>
    <w:rsid w:val="004D7C75"/>
    <w:rsid w:val="004E0142"/>
    <w:rsid w:val="004E0E53"/>
    <w:rsid w:val="004E0EF6"/>
    <w:rsid w:val="004E0F31"/>
    <w:rsid w:val="004E1104"/>
    <w:rsid w:val="004E29A4"/>
    <w:rsid w:val="004E372D"/>
    <w:rsid w:val="004E4264"/>
    <w:rsid w:val="004E5119"/>
    <w:rsid w:val="004E54E2"/>
    <w:rsid w:val="004E5DFD"/>
    <w:rsid w:val="004E5F16"/>
    <w:rsid w:val="004E64FF"/>
    <w:rsid w:val="004E6EEC"/>
    <w:rsid w:val="004E7FD8"/>
    <w:rsid w:val="004F118E"/>
    <w:rsid w:val="004F14A7"/>
    <w:rsid w:val="004F175F"/>
    <w:rsid w:val="004F1AC8"/>
    <w:rsid w:val="004F2D8F"/>
    <w:rsid w:val="004F3258"/>
    <w:rsid w:val="004F4966"/>
    <w:rsid w:val="004F53EF"/>
    <w:rsid w:val="004F6706"/>
    <w:rsid w:val="00501276"/>
    <w:rsid w:val="005025B0"/>
    <w:rsid w:val="00502655"/>
    <w:rsid w:val="00503E26"/>
    <w:rsid w:val="005043CA"/>
    <w:rsid w:val="005046AC"/>
    <w:rsid w:val="00505193"/>
    <w:rsid w:val="00505E73"/>
    <w:rsid w:val="00507468"/>
    <w:rsid w:val="0050798E"/>
    <w:rsid w:val="0051025D"/>
    <w:rsid w:val="00513FEC"/>
    <w:rsid w:val="00515BE4"/>
    <w:rsid w:val="005175DC"/>
    <w:rsid w:val="00517AD1"/>
    <w:rsid w:val="00517B64"/>
    <w:rsid w:val="00517D4E"/>
    <w:rsid w:val="00520747"/>
    <w:rsid w:val="00521936"/>
    <w:rsid w:val="005233FA"/>
    <w:rsid w:val="0052425B"/>
    <w:rsid w:val="00527D06"/>
    <w:rsid w:val="005305B6"/>
    <w:rsid w:val="00533B9C"/>
    <w:rsid w:val="00535687"/>
    <w:rsid w:val="005369E2"/>
    <w:rsid w:val="00536B9D"/>
    <w:rsid w:val="00537D4B"/>
    <w:rsid w:val="00540A9B"/>
    <w:rsid w:val="005413A8"/>
    <w:rsid w:val="005428E8"/>
    <w:rsid w:val="0054574A"/>
    <w:rsid w:val="00545CD8"/>
    <w:rsid w:val="00547DC1"/>
    <w:rsid w:val="00550606"/>
    <w:rsid w:val="0055260E"/>
    <w:rsid w:val="0055300F"/>
    <w:rsid w:val="00553663"/>
    <w:rsid w:val="00553D57"/>
    <w:rsid w:val="0055448F"/>
    <w:rsid w:val="005550E9"/>
    <w:rsid w:val="00556407"/>
    <w:rsid w:val="00556BA6"/>
    <w:rsid w:val="005600D9"/>
    <w:rsid w:val="00561583"/>
    <w:rsid w:val="005618DF"/>
    <w:rsid w:val="00562109"/>
    <w:rsid w:val="00562785"/>
    <w:rsid w:val="00562ECF"/>
    <w:rsid w:val="005634D7"/>
    <w:rsid w:val="0056527D"/>
    <w:rsid w:val="0056680F"/>
    <w:rsid w:val="00566941"/>
    <w:rsid w:val="00566DB6"/>
    <w:rsid w:val="00566E57"/>
    <w:rsid w:val="0056771B"/>
    <w:rsid w:val="005712B4"/>
    <w:rsid w:val="00571A7F"/>
    <w:rsid w:val="00572847"/>
    <w:rsid w:val="0057491D"/>
    <w:rsid w:val="00575ED1"/>
    <w:rsid w:val="005761EF"/>
    <w:rsid w:val="00576A48"/>
    <w:rsid w:val="00580189"/>
    <w:rsid w:val="0058064B"/>
    <w:rsid w:val="00580921"/>
    <w:rsid w:val="00582E1D"/>
    <w:rsid w:val="00583640"/>
    <w:rsid w:val="00584F61"/>
    <w:rsid w:val="005864DF"/>
    <w:rsid w:val="0058659E"/>
    <w:rsid w:val="00591531"/>
    <w:rsid w:val="00591E87"/>
    <w:rsid w:val="00592191"/>
    <w:rsid w:val="005926E8"/>
    <w:rsid w:val="00592EDA"/>
    <w:rsid w:val="0059377D"/>
    <w:rsid w:val="005955E7"/>
    <w:rsid w:val="005965F7"/>
    <w:rsid w:val="00596B50"/>
    <w:rsid w:val="00596F48"/>
    <w:rsid w:val="005A0969"/>
    <w:rsid w:val="005A0EB9"/>
    <w:rsid w:val="005A2D84"/>
    <w:rsid w:val="005A2FB8"/>
    <w:rsid w:val="005A391B"/>
    <w:rsid w:val="005A3AC2"/>
    <w:rsid w:val="005A3BEC"/>
    <w:rsid w:val="005A41CD"/>
    <w:rsid w:val="005A4867"/>
    <w:rsid w:val="005A5CDB"/>
    <w:rsid w:val="005A5D14"/>
    <w:rsid w:val="005A61ED"/>
    <w:rsid w:val="005A63C7"/>
    <w:rsid w:val="005A679A"/>
    <w:rsid w:val="005A6E56"/>
    <w:rsid w:val="005A6FAB"/>
    <w:rsid w:val="005B0D0C"/>
    <w:rsid w:val="005B1A1B"/>
    <w:rsid w:val="005B1BBB"/>
    <w:rsid w:val="005B1FDB"/>
    <w:rsid w:val="005B3E53"/>
    <w:rsid w:val="005B52D9"/>
    <w:rsid w:val="005C2704"/>
    <w:rsid w:val="005C32FB"/>
    <w:rsid w:val="005C399B"/>
    <w:rsid w:val="005C43FB"/>
    <w:rsid w:val="005C7080"/>
    <w:rsid w:val="005C779F"/>
    <w:rsid w:val="005C7B35"/>
    <w:rsid w:val="005C7BDF"/>
    <w:rsid w:val="005D063E"/>
    <w:rsid w:val="005D20F6"/>
    <w:rsid w:val="005D30A5"/>
    <w:rsid w:val="005D55C7"/>
    <w:rsid w:val="005D5CDE"/>
    <w:rsid w:val="005D5CF5"/>
    <w:rsid w:val="005D66D4"/>
    <w:rsid w:val="005D7F66"/>
    <w:rsid w:val="005E131C"/>
    <w:rsid w:val="005E1CE9"/>
    <w:rsid w:val="005E2B1D"/>
    <w:rsid w:val="005E33BA"/>
    <w:rsid w:val="005E3683"/>
    <w:rsid w:val="005E3906"/>
    <w:rsid w:val="005E4104"/>
    <w:rsid w:val="005E6785"/>
    <w:rsid w:val="005E7185"/>
    <w:rsid w:val="005E7A55"/>
    <w:rsid w:val="005E7A7D"/>
    <w:rsid w:val="005F144D"/>
    <w:rsid w:val="005F1C08"/>
    <w:rsid w:val="005F1C16"/>
    <w:rsid w:val="005F3BBD"/>
    <w:rsid w:val="005F3D6E"/>
    <w:rsid w:val="005F3FE9"/>
    <w:rsid w:val="005F4816"/>
    <w:rsid w:val="005F5DA2"/>
    <w:rsid w:val="005F5DC6"/>
    <w:rsid w:val="005F65CD"/>
    <w:rsid w:val="005F70E8"/>
    <w:rsid w:val="005F77ED"/>
    <w:rsid w:val="006003A9"/>
    <w:rsid w:val="00600483"/>
    <w:rsid w:val="006012DE"/>
    <w:rsid w:val="00601EF2"/>
    <w:rsid w:val="00605EF9"/>
    <w:rsid w:val="006075FC"/>
    <w:rsid w:val="00607A6C"/>
    <w:rsid w:val="006124A7"/>
    <w:rsid w:val="00612C03"/>
    <w:rsid w:val="0061338A"/>
    <w:rsid w:val="00613A68"/>
    <w:rsid w:val="006148B0"/>
    <w:rsid w:val="00614BB9"/>
    <w:rsid w:val="006155C1"/>
    <w:rsid w:val="00617918"/>
    <w:rsid w:val="00620459"/>
    <w:rsid w:val="0062050F"/>
    <w:rsid w:val="00620DB0"/>
    <w:rsid w:val="006213BF"/>
    <w:rsid w:val="00624C30"/>
    <w:rsid w:val="0062542A"/>
    <w:rsid w:val="00625C74"/>
    <w:rsid w:val="00625C78"/>
    <w:rsid w:val="00627207"/>
    <w:rsid w:val="006279B1"/>
    <w:rsid w:val="0063018B"/>
    <w:rsid w:val="006313CD"/>
    <w:rsid w:val="006314C7"/>
    <w:rsid w:val="00631FB8"/>
    <w:rsid w:val="00635431"/>
    <w:rsid w:val="00640B09"/>
    <w:rsid w:val="006417D6"/>
    <w:rsid w:val="00641AF1"/>
    <w:rsid w:val="0064375B"/>
    <w:rsid w:val="00643E97"/>
    <w:rsid w:val="00645BB3"/>
    <w:rsid w:val="00650623"/>
    <w:rsid w:val="00651612"/>
    <w:rsid w:val="00652C1A"/>
    <w:rsid w:val="00653B14"/>
    <w:rsid w:val="00654679"/>
    <w:rsid w:val="00654D1A"/>
    <w:rsid w:val="0065538A"/>
    <w:rsid w:val="00656E58"/>
    <w:rsid w:val="00657790"/>
    <w:rsid w:val="0066348B"/>
    <w:rsid w:val="006644D8"/>
    <w:rsid w:val="00664E50"/>
    <w:rsid w:val="006700BF"/>
    <w:rsid w:val="00672B59"/>
    <w:rsid w:val="00672E21"/>
    <w:rsid w:val="0067416E"/>
    <w:rsid w:val="006750D0"/>
    <w:rsid w:val="006757D6"/>
    <w:rsid w:val="00676621"/>
    <w:rsid w:val="00676FE5"/>
    <w:rsid w:val="006778C1"/>
    <w:rsid w:val="0068044D"/>
    <w:rsid w:val="0068117A"/>
    <w:rsid w:val="00682673"/>
    <w:rsid w:val="00685C5E"/>
    <w:rsid w:val="0068624F"/>
    <w:rsid w:val="00686441"/>
    <w:rsid w:val="00690A08"/>
    <w:rsid w:val="00693743"/>
    <w:rsid w:val="00693A2A"/>
    <w:rsid w:val="00694CA0"/>
    <w:rsid w:val="00694CDF"/>
    <w:rsid w:val="006959DA"/>
    <w:rsid w:val="00695A97"/>
    <w:rsid w:val="0069713F"/>
    <w:rsid w:val="006A119F"/>
    <w:rsid w:val="006A15FC"/>
    <w:rsid w:val="006A341E"/>
    <w:rsid w:val="006A425D"/>
    <w:rsid w:val="006A57C0"/>
    <w:rsid w:val="006B0B03"/>
    <w:rsid w:val="006B50DD"/>
    <w:rsid w:val="006B5B4B"/>
    <w:rsid w:val="006B6394"/>
    <w:rsid w:val="006B70CC"/>
    <w:rsid w:val="006B751B"/>
    <w:rsid w:val="006B7839"/>
    <w:rsid w:val="006B78FB"/>
    <w:rsid w:val="006C24F2"/>
    <w:rsid w:val="006C26D1"/>
    <w:rsid w:val="006C4E28"/>
    <w:rsid w:val="006C4FA9"/>
    <w:rsid w:val="006C663E"/>
    <w:rsid w:val="006C733E"/>
    <w:rsid w:val="006C75CD"/>
    <w:rsid w:val="006D04E2"/>
    <w:rsid w:val="006D06DB"/>
    <w:rsid w:val="006D0889"/>
    <w:rsid w:val="006D0D0C"/>
    <w:rsid w:val="006D16C6"/>
    <w:rsid w:val="006D2142"/>
    <w:rsid w:val="006D55A6"/>
    <w:rsid w:val="006D644A"/>
    <w:rsid w:val="006D6F95"/>
    <w:rsid w:val="006D7045"/>
    <w:rsid w:val="006E007A"/>
    <w:rsid w:val="006E1361"/>
    <w:rsid w:val="006E152A"/>
    <w:rsid w:val="006E15E1"/>
    <w:rsid w:val="006E190E"/>
    <w:rsid w:val="006E42D4"/>
    <w:rsid w:val="006E47FA"/>
    <w:rsid w:val="006F093A"/>
    <w:rsid w:val="006F0A5B"/>
    <w:rsid w:val="006F0BA6"/>
    <w:rsid w:val="006F1D01"/>
    <w:rsid w:val="006F4762"/>
    <w:rsid w:val="006F58C6"/>
    <w:rsid w:val="006F5920"/>
    <w:rsid w:val="006F767F"/>
    <w:rsid w:val="007001C0"/>
    <w:rsid w:val="00701F4D"/>
    <w:rsid w:val="0070290A"/>
    <w:rsid w:val="00705F33"/>
    <w:rsid w:val="00706873"/>
    <w:rsid w:val="0070725C"/>
    <w:rsid w:val="007101B6"/>
    <w:rsid w:val="007122AD"/>
    <w:rsid w:val="00712536"/>
    <w:rsid w:val="00717437"/>
    <w:rsid w:val="0072181F"/>
    <w:rsid w:val="00721D5A"/>
    <w:rsid w:val="00722137"/>
    <w:rsid w:val="007229FF"/>
    <w:rsid w:val="007241AD"/>
    <w:rsid w:val="007246D4"/>
    <w:rsid w:val="00725145"/>
    <w:rsid w:val="007274C3"/>
    <w:rsid w:val="007300CE"/>
    <w:rsid w:val="00730EE1"/>
    <w:rsid w:val="00734680"/>
    <w:rsid w:val="00737539"/>
    <w:rsid w:val="00737E1E"/>
    <w:rsid w:val="00743CC2"/>
    <w:rsid w:val="00744A9C"/>
    <w:rsid w:val="00745B53"/>
    <w:rsid w:val="007463E3"/>
    <w:rsid w:val="00746FDC"/>
    <w:rsid w:val="007471F9"/>
    <w:rsid w:val="007501FD"/>
    <w:rsid w:val="0075349A"/>
    <w:rsid w:val="007536EA"/>
    <w:rsid w:val="00754C1C"/>
    <w:rsid w:val="007550FE"/>
    <w:rsid w:val="0075625A"/>
    <w:rsid w:val="00756DB7"/>
    <w:rsid w:val="00757178"/>
    <w:rsid w:val="007573BA"/>
    <w:rsid w:val="00761187"/>
    <w:rsid w:val="00761601"/>
    <w:rsid w:val="007618DC"/>
    <w:rsid w:val="00761B11"/>
    <w:rsid w:val="00761C42"/>
    <w:rsid w:val="00763E63"/>
    <w:rsid w:val="00764E23"/>
    <w:rsid w:val="00765F33"/>
    <w:rsid w:val="00766034"/>
    <w:rsid w:val="00767573"/>
    <w:rsid w:val="00767B37"/>
    <w:rsid w:val="007733FF"/>
    <w:rsid w:val="007750E1"/>
    <w:rsid w:val="00777079"/>
    <w:rsid w:val="00781255"/>
    <w:rsid w:val="00784F28"/>
    <w:rsid w:val="007856DD"/>
    <w:rsid w:val="00787677"/>
    <w:rsid w:val="00787C73"/>
    <w:rsid w:val="00787FDE"/>
    <w:rsid w:val="00792ED7"/>
    <w:rsid w:val="0079366F"/>
    <w:rsid w:val="0079500F"/>
    <w:rsid w:val="007A173B"/>
    <w:rsid w:val="007A1CB6"/>
    <w:rsid w:val="007A32D7"/>
    <w:rsid w:val="007A34FC"/>
    <w:rsid w:val="007A4238"/>
    <w:rsid w:val="007A47EA"/>
    <w:rsid w:val="007A4904"/>
    <w:rsid w:val="007A6C08"/>
    <w:rsid w:val="007A6C65"/>
    <w:rsid w:val="007A6F7C"/>
    <w:rsid w:val="007A76E0"/>
    <w:rsid w:val="007B10CF"/>
    <w:rsid w:val="007B190F"/>
    <w:rsid w:val="007B2735"/>
    <w:rsid w:val="007B33F8"/>
    <w:rsid w:val="007B58FB"/>
    <w:rsid w:val="007B6C11"/>
    <w:rsid w:val="007B7696"/>
    <w:rsid w:val="007C09BC"/>
    <w:rsid w:val="007C0A06"/>
    <w:rsid w:val="007C3C23"/>
    <w:rsid w:val="007C4299"/>
    <w:rsid w:val="007C5136"/>
    <w:rsid w:val="007C6261"/>
    <w:rsid w:val="007C6455"/>
    <w:rsid w:val="007D14E6"/>
    <w:rsid w:val="007D1DEC"/>
    <w:rsid w:val="007D1FF5"/>
    <w:rsid w:val="007D2D38"/>
    <w:rsid w:val="007D3079"/>
    <w:rsid w:val="007D3975"/>
    <w:rsid w:val="007D4579"/>
    <w:rsid w:val="007D45D5"/>
    <w:rsid w:val="007E2E14"/>
    <w:rsid w:val="007E38E7"/>
    <w:rsid w:val="007E3D62"/>
    <w:rsid w:val="007E4EB2"/>
    <w:rsid w:val="007E523D"/>
    <w:rsid w:val="007E5A31"/>
    <w:rsid w:val="007E731B"/>
    <w:rsid w:val="007E7F4C"/>
    <w:rsid w:val="007F1115"/>
    <w:rsid w:val="007F131C"/>
    <w:rsid w:val="007F2C39"/>
    <w:rsid w:val="007F320F"/>
    <w:rsid w:val="007F5CD1"/>
    <w:rsid w:val="007F6987"/>
    <w:rsid w:val="007F7B0F"/>
    <w:rsid w:val="00800586"/>
    <w:rsid w:val="00800770"/>
    <w:rsid w:val="008013D6"/>
    <w:rsid w:val="0080141C"/>
    <w:rsid w:val="008014F8"/>
    <w:rsid w:val="0080286E"/>
    <w:rsid w:val="00803FD5"/>
    <w:rsid w:val="00804470"/>
    <w:rsid w:val="0080477F"/>
    <w:rsid w:val="00804A0D"/>
    <w:rsid w:val="0080574D"/>
    <w:rsid w:val="00806929"/>
    <w:rsid w:val="008121B3"/>
    <w:rsid w:val="0081248B"/>
    <w:rsid w:val="00815F27"/>
    <w:rsid w:val="008169FD"/>
    <w:rsid w:val="008172F0"/>
    <w:rsid w:val="008176BE"/>
    <w:rsid w:val="008176E9"/>
    <w:rsid w:val="0082532B"/>
    <w:rsid w:val="00825CDF"/>
    <w:rsid w:val="008263B4"/>
    <w:rsid w:val="0083143F"/>
    <w:rsid w:val="00831CF6"/>
    <w:rsid w:val="00832DB1"/>
    <w:rsid w:val="00833BA4"/>
    <w:rsid w:val="00834886"/>
    <w:rsid w:val="00835921"/>
    <w:rsid w:val="00836403"/>
    <w:rsid w:val="008379B7"/>
    <w:rsid w:val="0084071D"/>
    <w:rsid w:val="00840B0F"/>
    <w:rsid w:val="00840B73"/>
    <w:rsid w:val="00840C87"/>
    <w:rsid w:val="00840E4A"/>
    <w:rsid w:val="008440C6"/>
    <w:rsid w:val="008450F6"/>
    <w:rsid w:val="008500B5"/>
    <w:rsid w:val="00851E92"/>
    <w:rsid w:val="008530A6"/>
    <w:rsid w:val="008535BF"/>
    <w:rsid w:val="00854B1B"/>
    <w:rsid w:val="008566C7"/>
    <w:rsid w:val="0085784E"/>
    <w:rsid w:val="008578AD"/>
    <w:rsid w:val="00860157"/>
    <w:rsid w:val="008606BA"/>
    <w:rsid w:val="00860E58"/>
    <w:rsid w:val="00861DC7"/>
    <w:rsid w:val="00863D64"/>
    <w:rsid w:val="008641DA"/>
    <w:rsid w:val="008701D0"/>
    <w:rsid w:val="00870318"/>
    <w:rsid w:val="00871DE6"/>
    <w:rsid w:val="00872BC6"/>
    <w:rsid w:val="00872E5A"/>
    <w:rsid w:val="00873FC4"/>
    <w:rsid w:val="00874A30"/>
    <w:rsid w:val="00876A6E"/>
    <w:rsid w:val="00877531"/>
    <w:rsid w:val="00880445"/>
    <w:rsid w:val="00880D45"/>
    <w:rsid w:val="0088123D"/>
    <w:rsid w:val="008822FD"/>
    <w:rsid w:val="008825C5"/>
    <w:rsid w:val="008831C2"/>
    <w:rsid w:val="00883438"/>
    <w:rsid w:val="00883C43"/>
    <w:rsid w:val="0088409B"/>
    <w:rsid w:val="00884B96"/>
    <w:rsid w:val="0088623F"/>
    <w:rsid w:val="008919BB"/>
    <w:rsid w:val="00892152"/>
    <w:rsid w:val="00894333"/>
    <w:rsid w:val="0089477A"/>
    <w:rsid w:val="00895936"/>
    <w:rsid w:val="00895F31"/>
    <w:rsid w:val="00896594"/>
    <w:rsid w:val="00896DD7"/>
    <w:rsid w:val="00896F25"/>
    <w:rsid w:val="008977E7"/>
    <w:rsid w:val="008A0617"/>
    <w:rsid w:val="008A0C3B"/>
    <w:rsid w:val="008A1767"/>
    <w:rsid w:val="008A2293"/>
    <w:rsid w:val="008A2641"/>
    <w:rsid w:val="008A2652"/>
    <w:rsid w:val="008A291C"/>
    <w:rsid w:val="008A5342"/>
    <w:rsid w:val="008A5D3D"/>
    <w:rsid w:val="008A6934"/>
    <w:rsid w:val="008A70C8"/>
    <w:rsid w:val="008A7A86"/>
    <w:rsid w:val="008A7E7C"/>
    <w:rsid w:val="008B0BCA"/>
    <w:rsid w:val="008B0EFC"/>
    <w:rsid w:val="008B2D6E"/>
    <w:rsid w:val="008B3F28"/>
    <w:rsid w:val="008B599E"/>
    <w:rsid w:val="008B6637"/>
    <w:rsid w:val="008B6F2A"/>
    <w:rsid w:val="008B73F5"/>
    <w:rsid w:val="008B7CF6"/>
    <w:rsid w:val="008C0168"/>
    <w:rsid w:val="008C050F"/>
    <w:rsid w:val="008C1174"/>
    <w:rsid w:val="008C15EE"/>
    <w:rsid w:val="008C2758"/>
    <w:rsid w:val="008C4280"/>
    <w:rsid w:val="008C463E"/>
    <w:rsid w:val="008C55C9"/>
    <w:rsid w:val="008C61F1"/>
    <w:rsid w:val="008C655B"/>
    <w:rsid w:val="008C664B"/>
    <w:rsid w:val="008C7411"/>
    <w:rsid w:val="008C748E"/>
    <w:rsid w:val="008C7FF1"/>
    <w:rsid w:val="008D011F"/>
    <w:rsid w:val="008D03E6"/>
    <w:rsid w:val="008D0912"/>
    <w:rsid w:val="008D1CD2"/>
    <w:rsid w:val="008D23FB"/>
    <w:rsid w:val="008D2DF1"/>
    <w:rsid w:val="008D33C2"/>
    <w:rsid w:val="008D3ACC"/>
    <w:rsid w:val="008D54A3"/>
    <w:rsid w:val="008D6F11"/>
    <w:rsid w:val="008D7EDB"/>
    <w:rsid w:val="008E1BC1"/>
    <w:rsid w:val="008E1FB1"/>
    <w:rsid w:val="008E2DCD"/>
    <w:rsid w:val="008E53EB"/>
    <w:rsid w:val="008E7ABE"/>
    <w:rsid w:val="008F063C"/>
    <w:rsid w:val="008F1683"/>
    <w:rsid w:val="008F2589"/>
    <w:rsid w:val="008F31BA"/>
    <w:rsid w:val="008F5BF8"/>
    <w:rsid w:val="008F675C"/>
    <w:rsid w:val="008F730D"/>
    <w:rsid w:val="0090042E"/>
    <w:rsid w:val="00901CA0"/>
    <w:rsid w:val="00903B01"/>
    <w:rsid w:val="00903D38"/>
    <w:rsid w:val="009108D8"/>
    <w:rsid w:val="0091122F"/>
    <w:rsid w:val="0091124F"/>
    <w:rsid w:val="00911F3A"/>
    <w:rsid w:val="00914408"/>
    <w:rsid w:val="00914F44"/>
    <w:rsid w:val="00915B86"/>
    <w:rsid w:val="00915BD9"/>
    <w:rsid w:val="00915BF3"/>
    <w:rsid w:val="009171B1"/>
    <w:rsid w:val="00921A74"/>
    <w:rsid w:val="00922CBD"/>
    <w:rsid w:val="009235B0"/>
    <w:rsid w:val="0092406C"/>
    <w:rsid w:val="00925608"/>
    <w:rsid w:val="00926055"/>
    <w:rsid w:val="0092671E"/>
    <w:rsid w:val="00926D31"/>
    <w:rsid w:val="0093365B"/>
    <w:rsid w:val="009336E1"/>
    <w:rsid w:val="00934739"/>
    <w:rsid w:val="0093627F"/>
    <w:rsid w:val="009365F5"/>
    <w:rsid w:val="00937C48"/>
    <w:rsid w:val="00941009"/>
    <w:rsid w:val="00943440"/>
    <w:rsid w:val="00944F4D"/>
    <w:rsid w:val="00945AC1"/>
    <w:rsid w:val="00945AE0"/>
    <w:rsid w:val="00946A32"/>
    <w:rsid w:val="00947629"/>
    <w:rsid w:val="00947746"/>
    <w:rsid w:val="00947AEE"/>
    <w:rsid w:val="00947E2B"/>
    <w:rsid w:val="009523BE"/>
    <w:rsid w:val="00953C4C"/>
    <w:rsid w:val="00953FCF"/>
    <w:rsid w:val="0095618B"/>
    <w:rsid w:val="00956D19"/>
    <w:rsid w:val="009579BD"/>
    <w:rsid w:val="009604A6"/>
    <w:rsid w:val="009609BE"/>
    <w:rsid w:val="00961077"/>
    <w:rsid w:val="00961317"/>
    <w:rsid w:val="0096132D"/>
    <w:rsid w:val="00961530"/>
    <w:rsid w:val="009615A4"/>
    <w:rsid w:val="009618EB"/>
    <w:rsid w:val="00962B6F"/>
    <w:rsid w:val="0096318F"/>
    <w:rsid w:val="009639C5"/>
    <w:rsid w:val="009642BC"/>
    <w:rsid w:val="0096489B"/>
    <w:rsid w:val="00964ABD"/>
    <w:rsid w:val="00967E70"/>
    <w:rsid w:val="00971C3B"/>
    <w:rsid w:val="009733D0"/>
    <w:rsid w:val="0097548B"/>
    <w:rsid w:val="00975CFE"/>
    <w:rsid w:val="009803A8"/>
    <w:rsid w:val="00980958"/>
    <w:rsid w:val="00981314"/>
    <w:rsid w:val="00981C73"/>
    <w:rsid w:val="00981D91"/>
    <w:rsid w:val="00981E75"/>
    <w:rsid w:val="009832D4"/>
    <w:rsid w:val="009835CB"/>
    <w:rsid w:val="009851E2"/>
    <w:rsid w:val="009864D8"/>
    <w:rsid w:val="00986AE3"/>
    <w:rsid w:val="00990C5F"/>
    <w:rsid w:val="00991468"/>
    <w:rsid w:val="00992279"/>
    <w:rsid w:val="00992282"/>
    <w:rsid w:val="00992936"/>
    <w:rsid w:val="0099303D"/>
    <w:rsid w:val="00993B23"/>
    <w:rsid w:val="00995EC4"/>
    <w:rsid w:val="00996C8E"/>
    <w:rsid w:val="009A0AC2"/>
    <w:rsid w:val="009A1E9C"/>
    <w:rsid w:val="009A318E"/>
    <w:rsid w:val="009A3F92"/>
    <w:rsid w:val="009A53DF"/>
    <w:rsid w:val="009A65DA"/>
    <w:rsid w:val="009A71F7"/>
    <w:rsid w:val="009A75E1"/>
    <w:rsid w:val="009B005A"/>
    <w:rsid w:val="009B0D2D"/>
    <w:rsid w:val="009B124F"/>
    <w:rsid w:val="009B15BB"/>
    <w:rsid w:val="009B1668"/>
    <w:rsid w:val="009B403C"/>
    <w:rsid w:val="009B5AC1"/>
    <w:rsid w:val="009B6084"/>
    <w:rsid w:val="009C0872"/>
    <w:rsid w:val="009C0A91"/>
    <w:rsid w:val="009C1D64"/>
    <w:rsid w:val="009C2242"/>
    <w:rsid w:val="009C2965"/>
    <w:rsid w:val="009C6486"/>
    <w:rsid w:val="009C6B1F"/>
    <w:rsid w:val="009C6B8E"/>
    <w:rsid w:val="009D11AD"/>
    <w:rsid w:val="009D348A"/>
    <w:rsid w:val="009D495D"/>
    <w:rsid w:val="009D670A"/>
    <w:rsid w:val="009E034E"/>
    <w:rsid w:val="009E08B4"/>
    <w:rsid w:val="009E0FEB"/>
    <w:rsid w:val="009E1790"/>
    <w:rsid w:val="009E29D3"/>
    <w:rsid w:val="009E58E6"/>
    <w:rsid w:val="009E5A5B"/>
    <w:rsid w:val="009E6F40"/>
    <w:rsid w:val="009E7536"/>
    <w:rsid w:val="009F1139"/>
    <w:rsid w:val="009F17FD"/>
    <w:rsid w:val="009F3216"/>
    <w:rsid w:val="009F4670"/>
    <w:rsid w:val="009F4B6D"/>
    <w:rsid w:val="009F57DF"/>
    <w:rsid w:val="009F59D7"/>
    <w:rsid w:val="009F668C"/>
    <w:rsid w:val="009F719F"/>
    <w:rsid w:val="00A00829"/>
    <w:rsid w:val="00A00A82"/>
    <w:rsid w:val="00A01423"/>
    <w:rsid w:val="00A01430"/>
    <w:rsid w:val="00A019A3"/>
    <w:rsid w:val="00A023CD"/>
    <w:rsid w:val="00A069A1"/>
    <w:rsid w:val="00A06A07"/>
    <w:rsid w:val="00A06B6E"/>
    <w:rsid w:val="00A13593"/>
    <w:rsid w:val="00A17675"/>
    <w:rsid w:val="00A20ABC"/>
    <w:rsid w:val="00A215A1"/>
    <w:rsid w:val="00A2262D"/>
    <w:rsid w:val="00A22A2F"/>
    <w:rsid w:val="00A22CA8"/>
    <w:rsid w:val="00A23C56"/>
    <w:rsid w:val="00A23F51"/>
    <w:rsid w:val="00A25AAF"/>
    <w:rsid w:val="00A27673"/>
    <w:rsid w:val="00A279D8"/>
    <w:rsid w:val="00A27C39"/>
    <w:rsid w:val="00A30411"/>
    <w:rsid w:val="00A32DEA"/>
    <w:rsid w:val="00A33354"/>
    <w:rsid w:val="00A33964"/>
    <w:rsid w:val="00A33ACD"/>
    <w:rsid w:val="00A359B3"/>
    <w:rsid w:val="00A375A6"/>
    <w:rsid w:val="00A40762"/>
    <w:rsid w:val="00A40FED"/>
    <w:rsid w:val="00A417BC"/>
    <w:rsid w:val="00A41CBE"/>
    <w:rsid w:val="00A41E35"/>
    <w:rsid w:val="00A43175"/>
    <w:rsid w:val="00A44451"/>
    <w:rsid w:val="00A45B31"/>
    <w:rsid w:val="00A547BA"/>
    <w:rsid w:val="00A55188"/>
    <w:rsid w:val="00A55D26"/>
    <w:rsid w:val="00A570D7"/>
    <w:rsid w:val="00A57833"/>
    <w:rsid w:val="00A57E9D"/>
    <w:rsid w:val="00A60D82"/>
    <w:rsid w:val="00A60E11"/>
    <w:rsid w:val="00A613F4"/>
    <w:rsid w:val="00A615D3"/>
    <w:rsid w:val="00A6171F"/>
    <w:rsid w:val="00A6271D"/>
    <w:rsid w:val="00A6510D"/>
    <w:rsid w:val="00A67A7E"/>
    <w:rsid w:val="00A70916"/>
    <w:rsid w:val="00A70EDB"/>
    <w:rsid w:val="00A73377"/>
    <w:rsid w:val="00A75D98"/>
    <w:rsid w:val="00A76D34"/>
    <w:rsid w:val="00A76E4D"/>
    <w:rsid w:val="00A77823"/>
    <w:rsid w:val="00A77DE6"/>
    <w:rsid w:val="00A80398"/>
    <w:rsid w:val="00A80DC6"/>
    <w:rsid w:val="00A81617"/>
    <w:rsid w:val="00A81846"/>
    <w:rsid w:val="00A8189D"/>
    <w:rsid w:val="00A81EB1"/>
    <w:rsid w:val="00A83081"/>
    <w:rsid w:val="00A840FC"/>
    <w:rsid w:val="00A85288"/>
    <w:rsid w:val="00A8551C"/>
    <w:rsid w:val="00A85AC5"/>
    <w:rsid w:val="00A86A35"/>
    <w:rsid w:val="00A9172F"/>
    <w:rsid w:val="00A91D0A"/>
    <w:rsid w:val="00A92713"/>
    <w:rsid w:val="00A9493E"/>
    <w:rsid w:val="00A953FE"/>
    <w:rsid w:val="00A95E5D"/>
    <w:rsid w:val="00A9606A"/>
    <w:rsid w:val="00A973A0"/>
    <w:rsid w:val="00AA278C"/>
    <w:rsid w:val="00AA2B12"/>
    <w:rsid w:val="00AB088E"/>
    <w:rsid w:val="00AB19FA"/>
    <w:rsid w:val="00AB1BDE"/>
    <w:rsid w:val="00AB246C"/>
    <w:rsid w:val="00AB315A"/>
    <w:rsid w:val="00AB3B36"/>
    <w:rsid w:val="00AB4C33"/>
    <w:rsid w:val="00AB59EB"/>
    <w:rsid w:val="00AB607B"/>
    <w:rsid w:val="00AB6AC4"/>
    <w:rsid w:val="00AB7078"/>
    <w:rsid w:val="00AB7233"/>
    <w:rsid w:val="00AC012C"/>
    <w:rsid w:val="00AC1618"/>
    <w:rsid w:val="00AC30EB"/>
    <w:rsid w:val="00AC3495"/>
    <w:rsid w:val="00AC4028"/>
    <w:rsid w:val="00AC4F4C"/>
    <w:rsid w:val="00AC5E4D"/>
    <w:rsid w:val="00AC7CBB"/>
    <w:rsid w:val="00AD1006"/>
    <w:rsid w:val="00AD35A0"/>
    <w:rsid w:val="00AD3AAE"/>
    <w:rsid w:val="00AD4CBC"/>
    <w:rsid w:val="00AD4F53"/>
    <w:rsid w:val="00AD563C"/>
    <w:rsid w:val="00AD5646"/>
    <w:rsid w:val="00AD5DF1"/>
    <w:rsid w:val="00AD5FF6"/>
    <w:rsid w:val="00AD73AE"/>
    <w:rsid w:val="00AE2077"/>
    <w:rsid w:val="00AE42F0"/>
    <w:rsid w:val="00AE5460"/>
    <w:rsid w:val="00AE69F0"/>
    <w:rsid w:val="00AF0B0E"/>
    <w:rsid w:val="00AF42DA"/>
    <w:rsid w:val="00AF45BD"/>
    <w:rsid w:val="00AF73F4"/>
    <w:rsid w:val="00AF7B75"/>
    <w:rsid w:val="00B01F89"/>
    <w:rsid w:val="00B02020"/>
    <w:rsid w:val="00B0225D"/>
    <w:rsid w:val="00B02C07"/>
    <w:rsid w:val="00B02DBA"/>
    <w:rsid w:val="00B038E9"/>
    <w:rsid w:val="00B03F85"/>
    <w:rsid w:val="00B05E81"/>
    <w:rsid w:val="00B07F00"/>
    <w:rsid w:val="00B10B6B"/>
    <w:rsid w:val="00B13104"/>
    <w:rsid w:val="00B13169"/>
    <w:rsid w:val="00B17542"/>
    <w:rsid w:val="00B20125"/>
    <w:rsid w:val="00B23A03"/>
    <w:rsid w:val="00B2454B"/>
    <w:rsid w:val="00B24569"/>
    <w:rsid w:val="00B25984"/>
    <w:rsid w:val="00B27768"/>
    <w:rsid w:val="00B3101F"/>
    <w:rsid w:val="00B314C8"/>
    <w:rsid w:val="00B31A23"/>
    <w:rsid w:val="00B31B54"/>
    <w:rsid w:val="00B31C88"/>
    <w:rsid w:val="00B32358"/>
    <w:rsid w:val="00B326F0"/>
    <w:rsid w:val="00B33E48"/>
    <w:rsid w:val="00B40AC9"/>
    <w:rsid w:val="00B41A0F"/>
    <w:rsid w:val="00B41B13"/>
    <w:rsid w:val="00B421BC"/>
    <w:rsid w:val="00B422DA"/>
    <w:rsid w:val="00B43887"/>
    <w:rsid w:val="00B45163"/>
    <w:rsid w:val="00B452FC"/>
    <w:rsid w:val="00B4556E"/>
    <w:rsid w:val="00B45A10"/>
    <w:rsid w:val="00B4796A"/>
    <w:rsid w:val="00B51567"/>
    <w:rsid w:val="00B51B2B"/>
    <w:rsid w:val="00B52F67"/>
    <w:rsid w:val="00B55626"/>
    <w:rsid w:val="00B55FE2"/>
    <w:rsid w:val="00B560D6"/>
    <w:rsid w:val="00B56DD5"/>
    <w:rsid w:val="00B6077A"/>
    <w:rsid w:val="00B60F82"/>
    <w:rsid w:val="00B61964"/>
    <w:rsid w:val="00B62234"/>
    <w:rsid w:val="00B63BE8"/>
    <w:rsid w:val="00B65896"/>
    <w:rsid w:val="00B65F05"/>
    <w:rsid w:val="00B66866"/>
    <w:rsid w:val="00B67A76"/>
    <w:rsid w:val="00B67B32"/>
    <w:rsid w:val="00B67D82"/>
    <w:rsid w:val="00B70C21"/>
    <w:rsid w:val="00B70EF9"/>
    <w:rsid w:val="00B713D4"/>
    <w:rsid w:val="00B72A89"/>
    <w:rsid w:val="00B731C7"/>
    <w:rsid w:val="00B74050"/>
    <w:rsid w:val="00B74ADC"/>
    <w:rsid w:val="00B74D20"/>
    <w:rsid w:val="00B74F1D"/>
    <w:rsid w:val="00B77566"/>
    <w:rsid w:val="00B803B1"/>
    <w:rsid w:val="00B82650"/>
    <w:rsid w:val="00B829E9"/>
    <w:rsid w:val="00B84DB3"/>
    <w:rsid w:val="00B864C1"/>
    <w:rsid w:val="00B86785"/>
    <w:rsid w:val="00B86AA5"/>
    <w:rsid w:val="00B872B1"/>
    <w:rsid w:val="00B875FB"/>
    <w:rsid w:val="00B9131A"/>
    <w:rsid w:val="00B92521"/>
    <w:rsid w:val="00B93D87"/>
    <w:rsid w:val="00B9572F"/>
    <w:rsid w:val="00B95737"/>
    <w:rsid w:val="00BA0660"/>
    <w:rsid w:val="00BA1EC3"/>
    <w:rsid w:val="00BA1F1A"/>
    <w:rsid w:val="00BA30C1"/>
    <w:rsid w:val="00BA4348"/>
    <w:rsid w:val="00BA4920"/>
    <w:rsid w:val="00BA7265"/>
    <w:rsid w:val="00BB020C"/>
    <w:rsid w:val="00BB021D"/>
    <w:rsid w:val="00BB1122"/>
    <w:rsid w:val="00BB1770"/>
    <w:rsid w:val="00BB3441"/>
    <w:rsid w:val="00BB428C"/>
    <w:rsid w:val="00BB7C64"/>
    <w:rsid w:val="00BC03C9"/>
    <w:rsid w:val="00BC193E"/>
    <w:rsid w:val="00BC287B"/>
    <w:rsid w:val="00BC2E7E"/>
    <w:rsid w:val="00BC35FF"/>
    <w:rsid w:val="00BC4F73"/>
    <w:rsid w:val="00BC568A"/>
    <w:rsid w:val="00BD108A"/>
    <w:rsid w:val="00BD15E3"/>
    <w:rsid w:val="00BD1B2C"/>
    <w:rsid w:val="00BD25F5"/>
    <w:rsid w:val="00BD279D"/>
    <w:rsid w:val="00BD402E"/>
    <w:rsid w:val="00BD4556"/>
    <w:rsid w:val="00BD5F96"/>
    <w:rsid w:val="00BD60EB"/>
    <w:rsid w:val="00BE0AE9"/>
    <w:rsid w:val="00BE0D69"/>
    <w:rsid w:val="00BE0EDC"/>
    <w:rsid w:val="00BE1634"/>
    <w:rsid w:val="00BE30EC"/>
    <w:rsid w:val="00BE3347"/>
    <w:rsid w:val="00BE652F"/>
    <w:rsid w:val="00BE71ED"/>
    <w:rsid w:val="00BE7DE9"/>
    <w:rsid w:val="00BF1CBE"/>
    <w:rsid w:val="00BF2544"/>
    <w:rsid w:val="00BF4270"/>
    <w:rsid w:val="00BF491D"/>
    <w:rsid w:val="00BF7278"/>
    <w:rsid w:val="00BF7E06"/>
    <w:rsid w:val="00C00755"/>
    <w:rsid w:val="00C00A73"/>
    <w:rsid w:val="00C01427"/>
    <w:rsid w:val="00C03C3B"/>
    <w:rsid w:val="00C05113"/>
    <w:rsid w:val="00C05797"/>
    <w:rsid w:val="00C060A7"/>
    <w:rsid w:val="00C06394"/>
    <w:rsid w:val="00C07B72"/>
    <w:rsid w:val="00C13AFF"/>
    <w:rsid w:val="00C1417A"/>
    <w:rsid w:val="00C1496C"/>
    <w:rsid w:val="00C15631"/>
    <w:rsid w:val="00C15B81"/>
    <w:rsid w:val="00C20354"/>
    <w:rsid w:val="00C21E09"/>
    <w:rsid w:val="00C231B4"/>
    <w:rsid w:val="00C23825"/>
    <w:rsid w:val="00C2391E"/>
    <w:rsid w:val="00C2436C"/>
    <w:rsid w:val="00C25983"/>
    <w:rsid w:val="00C27A31"/>
    <w:rsid w:val="00C27FB1"/>
    <w:rsid w:val="00C3403B"/>
    <w:rsid w:val="00C348B0"/>
    <w:rsid w:val="00C35EA1"/>
    <w:rsid w:val="00C367B9"/>
    <w:rsid w:val="00C36B69"/>
    <w:rsid w:val="00C37B67"/>
    <w:rsid w:val="00C405E0"/>
    <w:rsid w:val="00C413BA"/>
    <w:rsid w:val="00C41585"/>
    <w:rsid w:val="00C42B24"/>
    <w:rsid w:val="00C43EA2"/>
    <w:rsid w:val="00C45990"/>
    <w:rsid w:val="00C46F69"/>
    <w:rsid w:val="00C500F3"/>
    <w:rsid w:val="00C5029E"/>
    <w:rsid w:val="00C5062E"/>
    <w:rsid w:val="00C5335B"/>
    <w:rsid w:val="00C53766"/>
    <w:rsid w:val="00C54738"/>
    <w:rsid w:val="00C54B8F"/>
    <w:rsid w:val="00C5754C"/>
    <w:rsid w:val="00C57EA3"/>
    <w:rsid w:val="00C60162"/>
    <w:rsid w:val="00C63440"/>
    <w:rsid w:val="00C6399D"/>
    <w:rsid w:val="00C66DE6"/>
    <w:rsid w:val="00C67815"/>
    <w:rsid w:val="00C70486"/>
    <w:rsid w:val="00C7206D"/>
    <w:rsid w:val="00C72A33"/>
    <w:rsid w:val="00C72B14"/>
    <w:rsid w:val="00C75594"/>
    <w:rsid w:val="00C75C5A"/>
    <w:rsid w:val="00C767BE"/>
    <w:rsid w:val="00C7730C"/>
    <w:rsid w:val="00C81EDA"/>
    <w:rsid w:val="00C83A1A"/>
    <w:rsid w:val="00C858ED"/>
    <w:rsid w:val="00C86919"/>
    <w:rsid w:val="00C86BF7"/>
    <w:rsid w:val="00C86CFC"/>
    <w:rsid w:val="00C91523"/>
    <w:rsid w:val="00C93C39"/>
    <w:rsid w:val="00C94335"/>
    <w:rsid w:val="00C95CF1"/>
    <w:rsid w:val="00C96734"/>
    <w:rsid w:val="00C96C03"/>
    <w:rsid w:val="00C97044"/>
    <w:rsid w:val="00CA1770"/>
    <w:rsid w:val="00CA1B38"/>
    <w:rsid w:val="00CA3CF9"/>
    <w:rsid w:val="00CA54D0"/>
    <w:rsid w:val="00CA5E2D"/>
    <w:rsid w:val="00CA6716"/>
    <w:rsid w:val="00CA68BE"/>
    <w:rsid w:val="00CA6CD1"/>
    <w:rsid w:val="00CA70FB"/>
    <w:rsid w:val="00CB04EF"/>
    <w:rsid w:val="00CB1A33"/>
    <w:rsid w:val="00CB2258"/>
    <w:rsid w:val="00CB5ED6"/>
    <w:rsid w:val="00CC0DC3"/>
    <w:rsid w:val="00CC1348"/>
    <w:rsid w:val="00CC18BD"/>
    <w:rsid w:val="00CC1986"/>
    <w:rsid w:val="00CC285D"/>
    <w:rsid w:val="00CC2F59"/>
    <w:rsid w:val="00CC5E6F"/>
    <w:rsid w:val="00CC602F"/>
    <w:rsid w:val="00CC7384"/>
    <w:rsid w:val="00CD1BBF"/>
    <w:rsid w:val="00CD442D"/>
    <w:rsid w:val="00CD4E6C"/>
    <w:rsid w:val="00CD7C86"/>
    <w:rsid w:val="00CE117C"/>
    <w:rsid w:val="00CE1D78"/>
    <w:rsid w:val="00CE203F"/>
    <w:rsid w:val="00CE20F7"/>
    <w:rsid w:val="00CE34CB"/>
    <w:rsid w:val="00CE4059"/>
    <w:rsid w:val="00CE4115"/>
    <w:rsid w:val="00CE440E"/>
    <w:rsid w:val="00CE5DD3"/>
    <w:rsid w:val="00CE610C"/>
    <w:rsid w:val="00CE612B"/>
    <w:rsid w:val="00CE73DA"/>
    <w:rsid w:val="00CE7BA3"/>
    <w:rsid w:val="00CE7F68"/>
    <w:rsid w:val="00CF097E"/>
    <w:rsid w:val="00CF1306"/>
    <w:rsid w:val="00CF2280"/>
    <w:rsid w:val="00CF4840"/>
    <w:rsid w:val="00CF52AA"/>
    <w:rsid w:val="00CF674F"/>
    <w:rsid w:val="00CF753E"/>
    <w:rsid w:val="00D00F9F"/>
    <w:rsid w:val="00D02747"/>
    <w:rsid w:val="00D03120"/>
    <w:rsid w:val="00D03261"/>
    <w:rsid w:val="00D06DF8"/>
    <w:rsid w:val="00D11278"/>
    <w:rsid w:val="00D11EAA"/>
    <w:rsid w:val="00D13FBD"/>
    <w:rsid w:val="00D14241"/>
    <w:rsid w:val="00D15637"/>
    <w:rsid w:val="00D156CE"/>
    <w:rsid w:val="00D16055"/>
    <w:rsid w:val="00D16515"/>
    <w:rsid w:val="00D211C2"/>
    <w:rsid w:val="00D211F8"/>
    <w:rsid w:val="00D21570"/>
    <w:rsid w:val="00D23140"/>
    <w:rsid w:val="00D25C18"/>
    <w:rsid w:val="00D26C26"/>
    <w:rsid w:val="00D271FF"/>
    <w:rsid w:val="00D27419"/>
    <w:rsid w:val="00D31889"/>
    <w:rsid w:val="00D31976"/>
    <w:rsid w:val="00D31ABE"/>
    <w:rsid w:val="00D31BD8"/>
    <w:rsid w:val="00D3208B"/>
    <w:rsid w:val="00D337FF"/>
    <w:rsid w:val="00D34393"/>
    <w:rsid w:val="00D345B9"/>
    <w:rsid w:val="00D34787"/>
    <w:rsid w:val="00D34A40"/>
    <w:rsid w:val="00D34DBA"/>
    <w:rsid w:val="00D357E0"/>
    <w:rsid w:val="00D35BD1"/>
    <w:rsid w:val="00D36F92"/>
    <w:rsid w:val="00D374F3"/>
    <w:rsid w:val="00D37F5B"/>
    <w:rsid w:val="00D41D71"/>
    <w:rsid w:val="00D42536"/>
    <w:rsid w:val="00D47FDB"/>
    <w:rsid w:val="00D514DA"/>
    <w:rsid w:val="00D51869"/>
    <w:rsid w:val="00D53CE2"/>
    <w:rsid w:val="00D5524D"/>
    <w:rsid w:val="00D60649"/>
    <w:rsid w:val="00D60D60"/>
    <w:rsid w:val="00D619D8"/>
    <w:rsid w:val="00D636AF"/>
    <w:rsid w:val="00D63BDC"/>
    <w:rsid w:val="00D64807"/>
    <w:rsid w:val="00D67FEA"/>
    <w:rsid w:val="00D705C3"/>
    <w:rsid w:val="00D71D00"/>
    <w:rsid w:val="00D72540"/>
    <w:rsid w:val="00D762A7"/>
    <w:rsid w:val="00D80A13"/>
    <w:rsid w:val="00D81C02"/>
    <w:rsid w:val="00D83407"/>
    <w:rsid w:val="00D84490"/>
    <w:rsid w:val="00D85C37"/>
    <w:rsid w:val="00D86A3D"/>
    <w:rsid w:val="00D86C85"/>
    <w:rsid w:val="00D8753E"/>
    <w:rsid w:val="00D87545"/>
    <w:rsid w:val="00D921C2"/>
    <w:rsid w:val="00D92A00"/>
    <w:rsid w:val="00D92C6C"/>
    <w:rsid w:val="00D9364D"/>
    <w:rsid w:val="00D94182"/>
    <w:rsid w:val="00D95660"/>
    <w:rsid w:val="00D9634B"/>
    <w:rsid w:val="00D96DF8"/>
    <w:rsid w:val="00DA0177"/>
    <w:rsid w:val="00DA02B6"/>
    <w:rsid w:val="00DA0961"/>
    <w:rsid w:val="00DA0D90"/>
    <w:rsid w:val="00DA11C3"/>
    <w:rsid w:val="00DA18F2"/>
    <w:rsid w:val="00DA1EC0"/>
    <w:rsid w:val="00DA3862"/>
    <w:rsid w:val="00DA4FB5"/>
    <w:rsid w:val="00DA5927"/>
    <w:rsid w:val="00DA5F70"/>
    <w:rsid w:val="00DA610A"/>
    <w:rsid w:val="00DA6A45"/>
    <w:rsid w:val="00DA7EA1"/>
    <w:rsid w:val="00DB0E43"/>
    <w:rsid w:val="00DB23FD"/>
    <w:rsid w:val="00DB5E4B"/>
    <w:rsid w:val="00DB6E65"/>
    <w:rsid w:val="00DB728C"/>
    <w:rsid w:val="00DC148B"/>
    <w:rsid w:val="00DC327B"/>
    <w:rsid w:val="00DC7417"/>
    <w:rsid w:val="00DD0682"/>
    <w:rsid w:val="00DD0CC2"/>
    <w:rsid w:val="00DD1CF1"/>
    <w:rsid w:val="00DD27E5"/>
    <w:rsid w:val="00DD2FCC"/>
    <w:rsid w:val="00DD39BF"/>
    <w:rsid w:val="00DD4A64"/>
    <w:rsid w:val="00DD5205"/>
    <w:rsid w:val="00DD6C89"/>
    <w:rsid w:val="00DD6C90"/>
    <w:rsid w:val="00DE433F"/>
    <w:rsid w:val="00DE5FEA"/>
    <w:rsid w:val="00DE68B0"/>
    <w:rsid w:val="00DE6932"/>
    <w:rsid w:val="00DE75FD"/>
    <w:rsid w:val="00DF054A"/>
    <w:rsid w:val="00DF0E04"/>
    <w:rsid w:val="00DF108E"/>
    <w:rsid w:val="00DF1590"/>
    <w:rsid w:val="00DF35F6"/>
    <w:rsid w:val="00DF5A1B"/>
    <w:rsid w:val="00DF61A9"/>
    <w:rsid w:val="00DF629A"/>
    <w:rsid w:val="00DF63B7"/>
    <w:rsid w:val="00DF723B"/>
    <w:rsid w:val="00DF73B4"/>
    <w:rsid w:val="00E00C99"/>
    <w:rsid w:val="00E022F4"/>
    <w:rsid w:val="00E03307"/>
    <w:rsid w:val="00E039E7"/>
    <w:rsid w:val="00E03DB4"/>
    <w:rsid w:val="00E04398"/>
    <w:rsid w:val="00E046DA"/>
    <w:rsid w:val="00E04B29"/>
    <w:rsid w:val="00E04BC7"/>
    <w:rsid w:val="00E051D9"/>
    <w:rsid w:val="00E06053"/>
    <w:rsid w:val="00E0769A"/>
    <w:rsid w:val="00E07C03"/>
    <w:rsid w:val="00E100F6"/>
    <w:rsid w:val="00E11B79"/>
    <w:rsid w:val="00E12113"/>
    <w:rsid w:val="00E129B8"/>
    <w:rsid w:val="00E12C00"/>
    <w:rsid w:val="00E13D4A"/>
    <w:rsid w:val="00E15C8B"/>
    <w:rsid w:val="00E218F7"/>
    <w:rsid w:val="00E219D9"/>
    <w:rsid w:val="00E21EB0"/>
    <w:rsid w:val="00E229DE"/>
    <w:rsid w:val="00E23ABE"/>
    <w:rsid w:val="00E24A93"/>
    <w:rsid w:val="00E2611C"/>
    <w:rsid w:val="00E3150D"/>
    <w:rsid w:val="00E31F66"/>
    <w:rsid w:val="00E33336"/>
    <w:rsid w:val="00E33354"/>
    <w:rsid w:val="00E3482A"/>
    <w:rsid w:val="00E359A3"/>
    <w:rsid w:val="00E368CB"/>
    <w:rsid w:val="00E37664"/>
    <w:rsid w:val="00E4081A"/>
    <w:rsid w:val="00E415AE"/>
    <w:rsid w:val="00E4168B"/>
    <w:rsid w:val="00E41BD7"/>
    <w:rsid w:val="00E42A08"/>
    <w:rsid w:val="00E439C3"/>
    <w:rsid w:val="00E43B7B"/>
    <w:rsid w:val="00E47020"/>
    <w:rsid w:val="00E50BB7"/>
    <w:rsid w:val="00E51F1A"/>
    <w:rsid w:val="00E536A1"/>
    <w:rsid w:val="00E55CAE"/>
    <w:rsid w:val="00E565E0"/>
    <w:rsid w:val="00E568FF"/>
    <w:rsid w:val="00E56C1E"/>
    <w:rsid w:val="00E570B7"/>
    <w:rsid w:val="00E571B3"/>
    <w:rsid w:val="00E57608"/>
    <w:rsid w:val="00E60198"/>
    <w:rsid w:val="00E6031D"/>
    <w:rsid w:val="00E605FF"/>
    <w:rsid w:val="00E61389"/>
    <w:rsid w:val="00E616B3"/>
    <w:rsid w:val="00E63DD5"/>
    <w:rsid w:val="00E646DA"/>
    <w:rsid w:val="00E64F2F"/>
    <w:rsid w:val="00E6589F"/>
    <w:rsid w:val="00E65E8D"/>
    <w:rsid w:val="00E66145"/>
    <w:rsid w:val="00E672F2"/>
    <w:rsid w:val="00E67370"/>
    <w:rsid w:val="00E7115F"/>
    <w:rsid w:val="00E72355"/>
    <w:rsid w:val="00E730BC"/>
    <w:rsid w:val="00E732CE"/>
    <w:rsid w:val="00E74382"/>
    <w:rsid w:val="00E74810"/>
    <w:rsid w:val="00E76AFB"/>
    <w:rsid w:val="00E7750F"/>
    <w:rsid w:val="00E82512"/>
    <w:rsid w:val="00E827D9"/>
    <w:rsid w:val="00E82D90"/>
    <w:rsid w:val="00E8596E"/>
    <w:rsid w:val="00E86CE5"/>
    <w:rsid w:val="00E8799C"/>
    <w:rsid w:val="00E90C33"/>
    <w:rsid w:val="00E91057"/>
    <w:rsid w:val="00E93915"/>
    <w:rsid w:val="00E974BF"/>
    <w:rsid w:val="00E975B3"/>
    <w:rsid w:val="00EA2344"/>
    <w:rsid w:val="00EA4FD7"/>
    <w:rsid w:val="00EB071B"/>
    <w:rsid w:val="00EB257A"/>
    <w:rsid w:val="00EB2AF3"/>
    <w:rsid w:val="00EB465B"/>
    <w:rsid w:val="00EB779B"/>
    <w:rsid w:val="00EC01A5"/>
    <w:rsid w:val="00EC0C9F"/>
    <w:rsid w:val="00EC2D11"/>
    <w:rsid w:val="00EC411B"/>
    <w:rsid w:val="00EC51FC"/>
    <w:rsid w:val="00EC6D74"/>
    <w:rsid w:val="00ED17F0"/>
    <w:rsid w:val="00ED2BF6"/>
    <w:rsid w:val="00ED3498"/>
    <w:rsid w:val="00ED384E"/>
    <w:rsid w:val="00ED43C4"/>
    <w:rsid w:val="00ED7FE2"/>
    <w:rsid w:val="00EE0510"/>
    <w:rsid w:val="00EE1FFE"/>
    <w:rsid w:val="00EE36E3"/>
    <w:rsid w:val="00EE4E1F"/>
    <w:rsid w:val="00EE6C8A"/>
    <w:rsid w:val="00EF12D2"/>
    <w:rsid w:val="00EF26F3"/>
    <w:rsid w:val="00EF2E53"/>
    <w:rsid w:val="00EF2F60"/>
    <w:rsid w:val="00EF39AE"/>
    <w:rsid w:val="00EF5C04"/>
    <w:rsid w:val="00EF668F"/>
    <w:rsid w:val="00EF6B71"/>
    <w:rsid w:val="00EF70B9"/>
    <w:rsid w:val="00F05511"/>
    <w:rsid w:val="00F055DD"/>
    <w:rsid w:val="00F1084F"/>
    <w:rsid w:val="00F12679"/>
    <w:rsid w:val="00F127C5"/>
    <w:rsid w:val="00F13C5B"/>
    <w:rsid w:val="00F1526B"/>
    <w:rsid w:val="00F15B84"/>
    <w:rsid w:val="00F15DD5"/>
    <w:rsid w:val="00F24F3B"/>
    <w:rsid w:val="00F24FD8"/>
    <w:rsid w:val="00F26344"/>
    <w:rsid w:val="00F276F7"/>
    <w:rsid w:val="00F3193C"/>
    <w:rsid w:val="00F3218A"/>
    <w:rsid w:val="00F36DD4"/>
    <w:rsid w:val="00F3739C"/>
    <w:rsid w:val="00F4027E"/>
    <w:rsid w:val="00F4145D"/>
    <w:rsid w:val="00F44549"/>
    <w:rsid w:val="00F46640"/>
    <w:rsid w:val="00F467CC"/>
    <w:rsid w:val="00F47977"/>
    <w:rsid w:val="00F50185"/>
    <w:rsid w:val="00F50790"/>
    <w:rsid w:val="00F50965"/>
    <w:rsid w:val="00F5109C"/>
    <w:rsid w:val="00F51D04"/>
    <w:rsid w:val="00F52257"/>
    <w:rsid w:val="00F52FA1"/>
    <w:rsid w:val="00F531BC"/>
    <w:rsid w:val="00F53311"/>
    <w:rsid w:val="00F539A8"/>
    <w:rsid w:val="00F55D38"/>
    <w:rsid w:val="00F564EF"/>
    <w:rsid w:val="00F6278B"/>
    <w:rsid w:val="00F6372A"/>
    <w:rsid w:val="00F651A1"/>
    <w:rsid w:val="00F65399"/>
    <w:rsid w:val="00F65992"/>
    <w:rsid w:val="00F65D27"/>
    <w:rsid w:val="00F66595"/>
    <w:rsid w:val="00F675F7"/>
    <w:rsid w:val="00F7118C"/>
    <w:rsid w:val="00F737CD"/>
    <w:rsid w:val="00F73BDA"/>
    <w:rsid w:val="00F73F81"/>
    <w:rsid w:val="00F74822"/>
    <w:rsid w:val="00F76300"/>
    <w:rsid w:val="00F7696D"/>
    <w:rsid w:val="00F76E99"/>
    <w:rsid w:val="00F77E67"/>
    <w:rsid w:val="00F81CD1"/>
    <w:rsid w:val="00F81D4A"/>
    <w:rsid w:val="00F826B3"/>
    <w:rsid w:val="00F82D5C"/>
    <w:rsid w:val="00F82FC0"/>
    <w:rsid w:val="00F83D25"/>
    <w:rsid w:val="00F854AF"/>
    <w:rsid w:val="00F858BE"/>
    <w:rsid w:val="00F87909"/>
    <w:rsid w:val="00F87CA9"/>
    <w:rsid w:val="00F91A7F"/>
    <w:rsid w:val="00F922BC"/>
    <w:rsid w:val="00F92E84"/>
    <w:rsid w:val="00F935A5"/>
    <w:rsid w:val="00F946F4"/>
    <w:rsid w:val="00F95659"/>
    <w:rsid w:val="00F968A5"/>
    <w:rsid w:val="00FA0281"/>
    <w:rsid w:val="00FA0C47"/>
    <w:rsid w:val="00FA193F"/>
    <w:rsid w:val="00FA1A4A"/>
    <w:rsid w:val="00FA286A"/>
    <w:rsid w:val="00FA2DAD"/>
    <w:rsid w:val="00FA38B0"/>
    <w:rsid w:val="00FA424E"/>
    <w:rsid w:val="00FA5F77"/>
    <w:rsid w:val="00FA6123"/>
    <w:rsid w:val="00FA63AB"/>
    <w:rsid w:val="00FA6A0A"/>
    <w:rsid w:val="00FA6E8E"/>
    <w:rsid w:val="00FA7087"/>
    <w:rsid w:val="00FA7AFB"/>
    <w:rsid w:val="00FA7B55"/>
    <w:rsid w:val="00FB0610"/>
    <w:rsid w:val="00FB1310"/>
    <w:rsid w:val="00FB1CF9"/>
    <w:rsid w:val="00FB6AB1"/>
    <w:rsid w:val="00FB6CB4"/>
    <w:rsid w:val="00FB6EDD"/>
    <w:rsid w:val="00FB7318"/>
    <w:rsid w:val="00FB7EC9"/>
    <w:rsid w:val="00FC02AE"/>
    <w:rsid w:val="00FC0697"/>
    <w:rsid w:val="00FC1191"/>
    <w:rsid w:val="00FC4134"/>
    <w:rsid w:val="00FC5FE0"/>
    <w:rsid w:val="00FC67B0"/>
    <w:rsid w:val="00FC67E7"/>
    <w:rsid w:val="00FD06F7"/>
    <w:rsid w:val="00FD2C71"/>
    <w:rsid w:val="00FD4589"/>
    <w:rsid w:val="00FD4A31"/>
    <w:rsid w:val="00FD5E8F"/>
    <w:rsid w:val="00FD758E"/>
    <w:rsid w:val="00FE235C"/>
    <w:rsid w:val="00FE2573"/>
    <w:rsid w:val="00FE4617"/>
    <w:rsid w:val="00FE6007"/>
    <w:rsid w:val="00FE611E"/>
    <w:rsid w:val="00FE63BA"/>
    <w:rsid w:val="00FF185B"/>
    <w:rsid w:val="00FF2094"/>
    <w:rsid w:val="00FF3DB7"/>
    <w:rsid w:val="00FF3DF8"/>
    <w:rsid w:val="00FF4C0E"/>
    <w:rsid w:val="00FF4C29"/>
    <w:rsid w:val="00FF5AF0"/>
    <w:rsid w:val="00FF5D1A"/>
    <w:rsid w:val="00FF60BA"/>
    <w:rsid w:val="00FF6241"/>
    <w:rsid w:val="00FF6CDD"/>
    <w:rsid w:val="00FF7107"/>
    <w:rsid w:val="00FF75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08A"/>
    <w:rPr>
      <w:sz w:val="24"/>
      <w:szCs w:val="24"/>
    </w:rPr>
  </w:style>
  <w:style w:type="paragraph" w:styleId="Heading1">
    <w:name w:val="heading 1"/>
    <w:basedOn w:val="Normal"/>
    <w:next w:val="Normal"/>
    <w:qFormat/>
    <w:rsid w:val="00BD108A"/>
    <w:pPr>
      <w:keepNext/>
      <w:outlineLvl w:val="0"/>
    </w:pPr>
    <w:rPr>
      <w:b/>
      <w:bCs/>
      <w:u w:val="single"/>
    </w:rPr>
  </w:style>
  <w:style w:type="paragraph" w:styleId="Heading2">
    <w:name w:val="heading 2"/>
    <w:basedOn w:val="Normal"/>
    <w:next w:val="Normal"/>
    <w:link w:val="Heading2Char"/>
    <w:qFormat/>
    <w:rsid w:val="00BD108A"/>
    <w:pPr>
      <w:keepNext/>
      <w:outlineLvl w:val="1"/>
    </w:pPr>
    <w:rPr>
      <w:u w:val="single"/>
    </w:rPr>
  </w:style>
  <w:style w:type="paragraph" w:styleId="Heading3">
    <w:name w:val="heading 3"/>
    <w:basedOn w:val="Normal"/>
    <w:next w:val="Normal"/>
    <w:qFormat/>
    <w:rsid w:val="00BD108A"/>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108A"/>
    <w:pPr>
      <w:tabs>
        <w:tab w:val="center" w:pos="4320"/>
        <w:tab w:val="right" w:pos="8640"/>
      </w:tabs>
    </w:pPr>
  </w:style>
  <w:style w:type="paragraph" w:styleId="Footer">
    <w:name w:val="footer"/>
    <w:basedOn w:val="Normal"/>
    <w:rsid w:val="00BD108A"/>
    <w:pPr>
      <w:tabs>
        <w:tab w:val="center" w:pos="4320"/>
        <w:tab w:val="right" w:pos="8640"/>
      </w:tabs>
    </w:pPr>
  </w:style>
  <w:style w:type="character" w:styleId="PageNumber">
    <w:name w:val="page number"/>
    <w:basedOn w:val="DefaultParagraphFont"/>
    <w:rsid w:val="00BD108A"/>
  </w:style>
  <w:style w:type="paragraph" w:styleId="BodyTextIndent">
    <w:name w:val="Body Text Indent"/>
    <w:basedOn w:val="Normal"/>
    <w:rsid w:val="00BD108A"/>
    <w:pPr>
      <w:ind w:left="720"/>
    </w:pPr>
  </w:style>
  <w:style w:type="paragraph" w:styleId="BodyText">
    <w:name w:val="Body Text"/>
    <w:basedOn w:val="Normal"/>
    <w:rsid w:val="00302CF7"/>
    <w:pPr>
      <w:spacing w:after="120"/>
    </w:pPr>
  </w:style>
  <w:style w:type="paragraph" w:styleId="ListParagraph">
    <w:name w:val="List Paragraph"/>
    <w:basedOn w:val="Normal"/>
    <w:uiPriority w:val="34"/>
    <w:qFormat/>
    <w:rsid w:val="004E29A4"/>
    <w:pPr>
      <w:ind w:left="720"/>
      <w:contextualSpacing/>
    </w:pPr>
  </w:style>
  <w:style w:type="character" w:customStyle="1" w:styleId="Heading2Char">
    <w:name w:val="Heading 2 Char"/>
    <w:basedOn w:val="DefaultParagraphFont"/>
    <w:link w:val="Heading2"/>
    <w:rsid w:val="006C663E"/>
    <w:rPr>
      <w:sz w:val="24"/>
      <w:szCs w:val="24"/>
      <w:u w:val="single"/>
    </w:rPr>
  </w:style>
  <w:style w:type="paragraph" w:styleId="BalloonText">
    <w:name w:val="Balloon Text"/>
    <w:basedOn w:val="Normal"/>
    <w:link w:val="BalloonTextChar"/>
    <w:rsid w:val="00D11278"/>
    <w:rPr>
      <w:rFonts w:ascii="Tahoma" w:hAnsi="Tahoma" w:cs="Tahoma"/>
      <w:sz w:val="16"/>
      <w:szCs w:val="16"/>
    </w:rPr>
  </w:style>
  <w:style w:type="character" w:customStyle="1" w:styleId="BalloonTextChar">
    <w:name w:val="Balloon Text Char"/>
    <w:basedOn w:val="DefaultParagraphFont"/>
    <w:link w:val="BalloonText"/>
    <w:rsid w:val="00D11278"/>
    <w:rPr>
      <w:rFonts w:ascii="Tahoma" w:hAnsi="Tahoma" w:cs="Tahoma"/>
      <w:sz w:val="16"/>
      <w:szCs w:val="16"/>
    </w:rPr>
  </w:style>
  <w:style w:type="paragraph" w:styleId="NoSpacing">
    <w:name w:val="No Spacing"/>
    <w:basedOn w:val="Normal"/>
    <w:uiPriority w:val="1"/>
    <w:qFormat/>
    <w:rsid w:val="007E731B"/>
    <w:rPr>
      <w:rFonts w:ascii="Calibri" w:eastAsia="Calibri" w:hAnsi="Calibri"/>
      <w:sz w:val="22"/>
      <w:szCs w:val="22"/>
    </w:rPr>
  </w:style>
  <w:style w:type="paragraph" w:styleId="Caption">
    <w:name w:val="caption"/>
    <w:basedOn w:val="Normal"/>
    <w:uiPriority w:val="35"/>
    <w:unhideWhenUsed/>
    <w:qFormat/>
    <w:rsid w:val="003150C3"/>
    <w:rPr>
      <w:rFonts w:ascii="New York" w:eastAsia="Calibri" w:hAnsi="New York"/>
      <w:b/>
      <w:bCs/>
      <w:sz w:val="20"/>
      <w:szCs w:val="20"/>
    </w:rPr>
  </w:style>
  <w:style w:type="paragraph" w:customStyle="1" w:styleId="Default">
    <w:name w:val="Default"/>
    <w:rsid w:val="0016266D"/>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9674258">
      <w:bodyDiv w:val="1"/>
      <w:marLeft w:val="0"/>
      <w:marRight w:val="0"/>
      <w:marTop w:val="0"/>
      <w:marBottom w:val="0"/>
      <w:divBdr>
        <w:top w:val="none" w:sz="0" w:space="0" w:color="auto"/>
        <w:left w:val="none" w:sz="0" w:space="0" w:color="auto"/>
        <w:bottom w:val="none" w:sz="0" w:space="0" w:color="auto"/>
        <w:right w:val="none" w:sz="0" w:space="0" w:color="auto"/>
      </w:divBdr>
    </w:div>
    <w:div w:id="626663365">
      <w:bodyDiv w:val="1"/>
      <w:marLeft w:val="0"/>
      <w:marRight w:val="0"/>
      <w:marTop w:val="0"/>
      <w:marBottom w:val="0"/>
      <w:divBdr>
        <w:top w:val="none" w:sz="0" w:space="0" w:color="auto"/>
        <w:left w:val="none" w:sz="0" w:space="0" w:color="auto"/>
        <w:bottom w:val="none" w:sz="0" w:space="0" w:color="auto"/>
        <w:right w:val="none" w:sz="0" w:space="0" w:color="auto"/>
      </w:divBdr>
      <w:divsChild>
        <w:div w:id="2073581745">
          <w:marLeft w:val="0"/>
          <w:marRight w:val="0"/>
          <w:marTop w:val="0"/>
          <w:marBottom w:val="0"/>
          <w:divBdr>
            <w:top w:val="none" w:sz="0" w:space="0" w:color="auto"/>
            <w:left w:val="none" w:sz="0" w:space="0" w:color="auto"/>
            <w:bottom w:val="none" w:sz="0" w:space="0" w:color="auto"/>
            <w:right w:val="none" w:sz="0" w:space="0" w:color="auto"/>
          </w:divBdr>
          <w:divsChild>
            <w:div w:id="13110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05117">
      <w:bodyDiv w:val="1"/>
      <w:marLeft w:val="0"/>
      <w:marRight w:val="0"/>
      <w:marTop w:val="0"/>
      <w:marBottom w:val="0"/>
      <w:divBdr>
        <w:top w:val="none" w:sz="0" w:space="0" w:color="auto"/>
        <w:left w:val="none" w:sz="0" w:space="0" w:color="auto"/>
        <w:bottom w:val="none" w:sz="0" w:space="0" w:color="auto"/>
        <w:right w:val="none" w:sz="0" w:space="0" w:color="auto"/>
      </w:divBdr>
    </w:div>
    <w:div w:id="112612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randt\Application%20Data\Microsoft\Templates\BrdM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6BD902A70DA24E83FF7025AABDA474" ma:contentTypeVersion="12" ma:contentTypeDescription="Create a new document." ma:contentTypeScope="" ma:versionID="b277484408002c0919ed73e152f85bb7">
  <xsd:schema xmlns:xsd="http://www.w3.org/2001/XMLSchema" xmlns:xs="http://www.w3.org/2001/XMLSchema" xmlns:p="http://schemas.microsoft.com/office/2006/metadata/properties" xmlns:ns2="b11e7a53-069c-4fa6-93e2-bc72b4e809a0" xmlns:ns3="75659971-a946-48a2-87d2-734ba56a45ff" targetNamespace="http://schemas.microsoft.com/office/2006/metadata/properties" ma:root="true" ma:fieldsID="a39353a45b9df30848c228e6039c6ea0" ns2:_="" ns3:_="">
    <xsd:import namespace="b11e7a53-069c-4fa6-93e2-bc72b4e809a0"/>
    <xsd:import namespace="75659971-a946-48a2-87d2-734ba56a45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e7a53-069c-4fa6-93e2-bc72b4e80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659971-a946-48a2-87d2-734ba56a45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B5FA4-A749-4504-9C1A-4356992EA700}">
  <ds:schemaRefs>
    <ds:schemaRef ds:uri="http://schemas.openxmlformats.org/officeDocument/2006/bibliography"/>
  </ds:schemaRefs>
</ds:datastoreItem>
</file>

<file path=customXml/itemProps2.xml><?xml version="1.0" encoding="utf-8"?>
<ds:datastoreItem xmlns:ds="http://schemas.openxmlformats.org/officeDocument/2006/customXml" ds:itemID="{CB6C7A25-DB2E-49A9-B508-8F93F01EF05A}"/>
</file>

<file path=customXml/itemProps3.xml><?xml version="1.0" encoding="utf-8"?>
<ds:datastoreItem xmlns:ds="http://schemas.openxmlformats.org/officeDocument/2006/customXml" ds:itemID="{9106D8C5-5E7D-4D67-8622-DA041D3885F7}"/>
</file>

<file path=customXml/itemProps4.xml><?xml version="1.0" encoding="utf-8"?>
<ds:datastoreItem xmlns:ds="http://schemas.openxmlformats.org/officeDocument/2006/customXml" ds:itemID="{BB87EF8A-D0AF-4506-8863-3E92D7208425}"/>
</file>

<file path=docProps/app.xml><?xml version="1.0" encoding="utf-8"?>
<Properties xmlns="http://schemas.openxmlformats.org/officeDocument/2006/extended-properties" xmlns:vt="http://schemas.openxmlformats.org/officeDocument/2006/docPropsVTypes">
  <Template>BrdMin</Template>
  <TotalTime>30</TotalTime>
  <Pages>10</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15794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dbrandt</dc:creator>
  <cp:keywords/>
  <dc:description/>
  <cp:lastModifiedBy>TASD</cp:lastModifiedBy>
  <cp:revision>15</cp:revision>
  <cp:lastPrinted>2012-03-16T14:53:00Z</cp:lastPrinted>
  <dcterms:created xsi:type="dcterms:W3CDTF">2012-04-13T11:11:00Z</dcterms:created>
  <dcterms:modified xsi:type="dcterms:W3CDTF">2012-04-13T11:43:00Z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0x010100426BD902A70DA24E83FF7025AABDA474</vt:lpwstr>
  </property>
</Properties>
</file>